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A59F4" w14:textId="27246CAA" w:rsidR="00254C11" w:rsidRDefault="00A47613" w:rsidP="00A47613">
      <w:pPr>
        <w:pStyle w:val="Overskrift1"/>
      </w:pPr>
      <w:r>
        <w:t>Geoteam Mailsignatur kampagner</w:t>
      </w:r>
    </w:p>
    <w:p w14:paraId="7ABBB3B7" w14:textId="0061F72B" w:rsidR="00A47613" w:rsidRDefault="00A47613" w:rsidP="00A47613">
      <w:pPr>
        <w:pStyle w:val="Normaltekst"/>
      </w:pPr>
      <w:r>
        <w:t>Det er muligt dynamisk at indsætte kampagne bannere i mailsignaturerne. Der kan indsættes HTML kode i toppen og/eller bunden af signaturen.</w:t>
      </w:r>
    </w:p>
    <w:p w14:paraId="2EE911DD" w14:textId="2CB2D7C6" w:rsidR="00A47613" w:rsidRDefault="00AA39C6" w:rsidP="00A47613">
      <w:pPr>
        <w:pStyle w:val="Normaltekst"/>
      </w:pPr>
      <w:r>
        <w:rPr>
          <w:noProof/>
        </w:rPr>
        <w:drawing>
          <wp:inline distT="0" distB="0" distL="0" distR="0" wp14:anchorId="640C8365" wp14:editId="6F667D36">
            <wp:extent cx="5494954" cy="4521200"/>
            <wp:effectExtent l="0" t="0" r="0" b="0"/>
            <wp:docPr id="587863167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863167" name="Picture 1" descr="A screenshot of a computer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97562" cy="4523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3E5F8" w14:textId="77777777" w:rsidR="00AA39C6" w:rsidRDefault="00AA39C6" w:rsidP="00A47613">
      <w:pPr>
        <w:pStyle w:val="Normaltekst"/>
      </w:pPr>
    </w:p>
    <w:p w14:paraId="47228DF2" w14:textId="0EAAC078" w:rsidR="00AA39C6" w:rsidRDefault="00AA39C6" w:rsidP="00CE7198">
      <w:pPr>
        <w:pStyle w:val="Normaltekst"/>
        <w:ind w:left="142" w:hanging="142"/>
      </w:pPr>
      <w:r>
        <w:t xml:space="preserve">Redigering og ændring af disse kampagner, sker ved at ændre i en af 3 filer der ligger på ftp-gt.le34.dk. Disse filer kan også ses på L-drevet, i mappen </w:t>
      </w:r>
      <w:r w:rsidRPr="00AA39C6">
        <w:rPr>
          <w:b/>
          <w:bCs/>
        </w:rPr>
        <w:t>Mailsignatur</w:t>
      </w:r>
      <w:r>
        <w:t>.</w:t>
      </w:r>
    </w:p>
    <w:p w14:paraId="1DF0FC25" w14:textId="00FAF70F" w:rsidR="000072AC" w:rsidRDefault="000072AC" w:rsidP="00A47613">
      <w:pPr>
        <w:pStyle w:val="Normaltekst"/>
      </w:pPr>
      <w:r>
        <w:t xml:space="preserve">Billeder der skal bruges i signaturen, placeres ligeledes i mappen </w:t>
      </w:r>
      <w:r w:rsidRPr="000072AC">
        <w:rPr>
          <w:b/>
          <w:bCs/>
        </w:rPr>
        <w:t>Mailsignatur</w:t>
      </w:r>
      <w:r>
        <w:t xml:space="preserve"> (se </w:t>
      </w:r>
      <w:r w:rsidR="00054AD9">
        <w:t xml:space="preserve">f.eks. </w:t>
      </w:r>
      <w:r>
        <w:t>nedenstående eksempel</w:t>
      </w:r>
      <w:r w:rsidR="00054AD9">
        <w:t>)</w:t>
      </w:r>
      <w:r>
        <w:t>.</w:t>
      </w:r>
    </w:p>
    <w:p w14:paraId="55B54615" w14:textId="2BC16FA3" w:rsidR="00AA39C6" w:rsidRDefault="00AA39C6" w:rsidP="00A47613">
      <w:pPr>
        <w:pStyle w:val="Normaltekst"/>
      </w:pPr>
      <w:r>
        <w:rPr>
          <w:noProof/>
        </w:rPr>
        <w:lastRenderedPageBreak/>
        <w:drawing>
          <wp:inline distT="0" distB="0" distL="0" distR="0" wp14:anchorId="36E47AF6" wp14:editId="609F5DB5">
            <wp:extent cx="6224270" cy="3507740"/>
            <wp:effectExtent l="0" t="0" r="5080" b="0"/>
            <wp:docPr id="882529489" name="Picture 2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529489" name="Picture 2" descr="A screenshot of a computer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24270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B3313" w14:textId="7D090221" w:rsidR="00AA39C6" w:rsidRDefault="00AA39C6" w:rsidP="00A47613">
      <w:pPr>
        <w:pStyle w:val="Normaltekst"/>
      </w:pPr>
      <w:r>
        <w:t>Der er 3 xml-filer der kan tilrettes:</w:t>
      </w:r>
    </w:p>
    <w:p w14:paraId="67882E35" w14:textId="221B4BB3" w:rsidR="00AA39C6" w:rsidRDefault="00AA39C6" w:rsidP="00AA39C6">
      <w:pPr>
        <w:pStyle w:val="Overskrift21"/>
      </w:pPr>
      <w:r>
        <w:t>geoteam_kampagne.xml</w:t>
      </w:r>
    </w:p>
    <w:p w14:paraId="0B2DF5CE" w14:textId="29678276" w:rsidR="00AA39C6" w:rsidRPr="00AA39C6" w:rsidRDefault="00AA39C6" w:rsidP="00A47613">
      <w:pPr>
        <w:pStyle w:val="Normaltekst"/>
      </w:pPr>
      <w:r w:rsidRPr="00AA39C6">
        <w:t>Ret I den</w:t>
      </w:r>
      <w:r>
        <w:t xml:space="preserve">ne fil for at ændre signaturen for personer der er med i AD gruppen </w:t>
      </w:r>
      <w:proofErr w:type="spellStart"/>
      <w:r w:rsidRPr="00AA39C6">
        <w:t>g_GEOTEAM_std_signatur</w:t>
      </w:r>
      <w:proofErr w:type="spellEnd"/>
      <w:r>
        <w:t>.</w:t>
      </w:r>
    </w:p>
    <w:p w14:paraId="7A6388EB" w14:textId="3D4BA813" w:rsidR="00AA39C6" w:rsidRDefault="00AA39C6" w:rsidP="00AA39C6">
      <w:pPr>
        <w:pStyle w:val="Overskrift21"/>
      </w:pPr>
      <w:r w:rsidRPr="00AA39C6">
        <w:t>geoteam_agro_kampagne.xml</w:t>
      </w:r>
    </w:p>
    <w:p w14:paraId="6B2DF20A" w14:textId="1E7890F6" w:rsidR="00AA39C6" w:rsidRPr="00AA39C6" w:rsidRDefault="00AA39C6" w:rsidP="00A47613">
      <w:pPr>
        <w:pStyle w:val="Normaltekst"/>
      </w:pPr>
      <w:r w:rsidRPr="00AA39C6">
        <w:t>Ret I den</w:t>
      </w:r>
      <w:r>
        <w:t xml:space="preserve">ne fil for at ændre signaturen for personer der er med i AD gruppen </w:t>
      </w:r>
      <w:proofErr w:type="spellStart"/>
      <w:r w:rsidRPr="00AA39C6">
        <w:t>g_GEOTEAM_AGRO_signatur</w:t>
      </w:r>
      <w:proofErr w:type="spellEnd"/>
      <w:r>
        <w:t>.</w:t>
      </w:r>
    </w:p>
    <w:p w14:paraId="2623A3AB" w14:textId="3B2CF02B" w:rsidR="00AA39C6" w:rsidRDefault="00AA39C6" w:rsidP="00AA39C6">
      <w:pPr>
        <w:pStyle w:val="Overskrift21"/>
      </w:pPr>
      <w:r>
        <w:t>geoteam_geosp_kampagne.xml</w:t>
      </w:r>
    </w:p>
    <w:p w14:paraId="6D0BA3F4" w14:textId="6E80DCFC" w:rsidR="00AA39C6" w:rsidRPr="00AA39C6" w:rsidRDefault="00AA39C6" w:rsidP="00AA39C6">
      <w:pPr>
        <w:pStyle w:val="Normaltekst"/>
      </w:pPr>
      <w:r w:rsidRPr="00AA39C6">
        <w:t>Ret I den</w:t>
      </w:r>
      <w:r>
        <w:t xml:space="preserve">ne fil for at ændre signaturen for personer der er med i AD gruppen </w:t>
      </w:r>
      <w:proofErr w:type="spellStart"/>
      <w:r w:rsidRPr="00AA39C6">
        <w:t>g_Geoteam_GEOSP_signatur</w:t>
      </w:r>
      <w:proofErr w:type="spellEnd"/>
      <w:r>
        <w:t>.</w:t>
      </w:r>
    </w:p>
    <w:p w14:paraId="0A9A0FB2" w14:textId="4A0FED5D" w:rsidR="00AA39C6" w:rsidRDefault="00AA39C6" w:rsidP="00A47613">
      <w:pPr>
        <w:pStyle w:val="Normaltekst"/>
      </w:pPr>
    </w:p>
    <w:p w14:paraId="34500DE7" w14:textId="473E7D7F" w:rsidR="00AA39C6" w:rsidRDefault="00AA39C6" w:rsidP="00A47613">
      <w:pPr>
        <w:pStyle w:val="Normalteks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B01013" wp14:editId="17B7B072">
                <wp:simplePos x="0" y="0"/>
                <wp:positionH relativeFrom="margin">
                  <wp:align>right</wp:align>
                </wp:positionH>
                <wp:positionV relativeFrom="paragraph">
                  <wp:posOffset>287655</wp:posOffset>
                </wp:positionV>
                <wp:extent cx="6200775" cy="32194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D7198" w14:textId="77777777" w:rsidR="00AA39C6" w:rsidRPr="00AA39C6" w:rsidRDefault="00AA39C6" w:rsidP="00AA39C6">
                            <w:pPr>
                              <w:rPr>
                                <w:rFonts w:ascii="Courier New" w:hAnsi="Courier New" w:cs="Courier New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AA39C6">
                              <w:rPr>
                                <w:rFonts w:ascii="Courier New" w:hAnsi="Courier New" w:cs="Courier New"/>
                                <w:color w:val="0070C0"/>
                                <w:sz w:val="18"/>
                                <w:szCs w:val="18"/>
                              </w:rPr>
                              <w:t>&lt;kampagne&gt;</w:t>
                            </w:r>
                          </w:p>
                          <w:p w14:paraId="507BDA58" w14:textId="77777777" w:rsidR="00AA39C6" w:rsidRPr="00AA39C6" w:rsidRDefault="00AA39C6" w:rsidP="00AA39C6">
                            <w:pPr>
                              <w:rPr>
                                <w:rFonts w:ascii="Courier New" w:hAnsi="Courier New" w:cs="Courier New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AA39C6">
                              <w:rPr>
                                <w:rFonts w:ascii="Courier New" w:hAnsi="Courier New" w:cs="Courier New"/>
                                <w:color w:val="0070C0"/>
                                <w:sz w:val="18"/>
                                <w:szCs w:val="18"/>
                              </w:rPr>
                              <w:t xml:space="preserve">    &lt;top&gt;</w:t>
                            </w:r>
                          </w:p>
                          <w:p w14:paraId="3A7431C5" w14:textId="77777777" w:rsidR="00AA39C6" w:rsidRPr="000072AC" w:rsidRDefault="00AA39C6" w:rsidP="00AA39C6">
                            <w:pPr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AA39C6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proofErr w:type="gramStart"/>
                            <w:r w:rsidRPr="000072AC"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</w:rPr>
                              <w:t>&lt;!--</w:t>
                            </w:r>
                            <w:proofErr w:type="gramEnd"/>
                            <w:r w:rsidRPr="000072AC"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</w:rPr>
                              <w:t xml:space="preserve">  KAMPAGNE DER VISES I TOPPEN     --&gt;</w:t>
                            </w:r>
                          </w:p>
                          <w:p w14:paraId="16A61734" w14:textId="77777777" w:rsidR="00AA39C6" w:rsidRPr="000072AC" w:rsidRDefault="00AA39C6" w:rsidP="00AA39C6">
                            <w:pPr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072AC"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proofErr w:type="gramStart"/>
                            <w:r w:rsidRPr="000072AC"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</w:rPr>
                              <w:t>&lt;!--</w:t>
                            </w:r>
                            <w:proofErr w:type="gramEnd"/>
                            <w:r w:rsidRPr="000072AC"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</w:rPr>
                              <w:t xml:space="preserve">  KAMPAGNE HTML-KODE STARTER </w:t>
                            </w:r>
                            <w:proofErr w:type="gramStart"/>
                            <w:r w:rsidRPr="000072AC"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</w:rPr>
                              <w:t>HER  --</w:t>
                            </w:r>
                            <w:proofErr w:type="gramEnd"/>
                            <w:r w:rsidRPr="000072AC"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</w:rPr>
                              <w:t>&gt;</w:t>
                            </w:r>
                          </w:p>
                          <w:p w14:paraId="7CD4E80D" w14:textId="77777777" w:rsidR="00AA39C6" w:rsidRPr="000072AC" w:rsidRDefault="00AA39C6" w:rsidP="00AA39C6">
                            <w:pPr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072AC"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0072AC"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  <w:lang w:val="en-US"/>
                              </w:rPr>
                              <w:t>&lt;!--</w:t>
                            </w:r>
                          </w:p>
                          <w:p w14:paraId="0ED7237A" w14:textId="77777777" w:rsidR="00AA39C6" w:rsidRPr="000072AC" w:rsidRDefault="00AA39C6" w:rsidP="00AA39C6">
                            <w:pPr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072AC"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  <w:lang w:val="en-US"/>
                              </w:rPr>
                              <w:t xml:space="preserve">            &lt;a </w:t>
                            </w:r>
                            <w:proofErr w:type="spellStart"/>
                            <w:r w:rsidRPr="000072AC"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  <w:lang w:val="en-US"/>
                              </w:rPr>
                              <w:t>href</w:t>
                            </w:r>
                            <w:proofErr w:type="spellEnd"/>
                            <w:r w:rsidRPr="000072AC"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  <w:lang w:val="en-US"/>
                              </w:rPr>
                              <w:t>="http://www.trimbledimensions.com/"&gt;</w:t>
                            </w:r>
                          </w:p>
                          <w:p w14:paraId="6E78B065" w14:textId="77777777" w:rsidR="00AA39C6" w:rsidRPr="000072AC" w:rsidRDefault="00AA39C6" w:rsidP="00AA39C6">
                            <w:pPr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072AC"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  <w:lang w:val="en-US"/>
                              </w:rPr>
                              <w:t xml:space="preserve">            </w:t>
                            </w:r>
                            <w:r w:rsidRPr="000072AC"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</w:rPr>
                              <w:t>&lt;</w:t>
                            </w:r>
                            <w:proofErr w:type="spellStart"/>
                            <w:r w:rsidRPr="000072AC"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</w:rPr>
                              <w:t>img</w:t>
                            </w:r>
                            <w:proofErr w:type="spellEnd"/>
                            <w:r w:rsidRPr="000072AC"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</w:rPr>
                              <w:t xml:space="preserve"> alt="Evt. tekst" src="http://www.trimbledimensions.com/images/dimensions14_logo.png"/&gt;</w:t>
                            </w:r>
                          </w:p>
                          <w:p w14:paraId="271411EC" w14:textId="77777777" w:rsidR="00AA39C6" w:rsidRPr="000072AC" w:rsidRDefault="00AA39C6" w:rsidP="00AA39C6">
                            <w:pPr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072AC"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</w:rPr>
                              <w:t xml:space="preserve">            &lt;/a&gt;</w:t>
                            </w:r>
                          </w:p>
                          <w:p w14:paraId="48004EB2" w14:textId="77777777" w:rsidR="00AA39C6" w:rsidRPr="000072AC" w:rsidRDefault="00AA39C6" w:rsidP="00AA39C6">
                            <w:pPr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072AC"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</w:rPr>
                              <w:t xml:space="preserve">        --&gt;</w:t>
                            </w:r>
                          </w:p>
                          <w:p w14:paraId="4ED7D2D6" w14:textId="77777777" w:rsidR="00AA39C6" w:rsidRPr="000072AC" w:rsidRDefault="00AA39C6" w:rsidP="00AA39C6">
                            <w:pPr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072AC"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proofErr w:type="gramStart"/>
                            <w:r w:rsidRPr="000072AC"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</w:rPr>
                              <w:t>&lt;!--</w:t>
                            </w:r>
                            <w:proofErr w:type="gramEnd"/>
                            <w:r w:rsidRPr="000072AC"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</w:rPr>
                              <w:t xml:space="preserve">  KAMPAGNE HTML-KODE SLUTTER </w:t>
                            </w:r>
                            <w:proofErr w:type="gramStart"/>
                            <w:r w:rsidRPr="000072AC"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</w:rPr>
                              <w:t>HER  --</w:t>
                            </w:r>
                            <w:proofErr w:type="gramEnd"/>
                            <w:r w:rsidRPr="000072AC"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</w:rPr>
                              <w:t>&gt;</w:t>
                            </w:r>
                          </w:p>
                          <w:p w14:paraId="48C04338" w14:textId="77777777" w:rsidR="00AA39C6" w:rsidRPr="000072AC" w:rsidRDefault="00AA39C6" w:rsidP="00AA39C6">
                            <w:pPr>
                              <w:rPr>
                                <w:rFonts w:ascii="Courier New" w:hAnsi="Courier New" w:cs="Courier New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0072AC">
                              <w:rPr>
                                <w:rFonts w:ascii="Courier New" w:hAnsi="Courier New" w:cs="Courier New"/>
                                <w:color w:val="0070C0"/>
                                <w:sz w:val="18"/>
                                <w:szCs w:val="18"/>
                              </w:rPr>
                              <w:t xml:space="preserve">        &lt;</w:t>
                            </w:r>
                            <w:proofErr w:type="spellStart"/>
                            <w:r w:rsidRPr="000072AC">
                              <w:rPr>
                                <w:rFonts w:ascii="Courier New" w:hAnsi="Courier New" w:cs="Courier New"/>
                                <w:color w:val="0070C0"/>
                                <w:sz w:val="18"/>
                                <w:szCs w:val="18"/>
                              </w:rPr>
                              <w:t>br</w:t>
                            </w:r>
                            <w:proofErr w:type="spellEnd"/>
                            <w:r w:rsidRPr="000072AC">
                              <w:rPr>
                                <w:rFonts w:ascii="Courier New" w:hAnsi="Courier New" w:cs="Courier New"/>
                                <w:color w:val="0070C0"/>
                                <w:sz w:val="18"/>
                                <w:szCs w:val="18"/>
                              </w:rPr>
                              <w:t>/&gt;</w:t>
                            </w:r>
                          </w:p>
                          <w:p w14:paraId="12DF8F44" w14:textId="77777777" w:rsidR="00AA39C6" w:rsidRPr="000072AC" w:rsidRDefault="00AA39C6" w:rsidP="00AA39C6">
                            <w:pPr>
                              <w:rPr>
                                <w:rFonts w:ascii="Courier New" w:hAnsi="Courier New" w:cs="Courier New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0072AC">
                              <w:rPr>
                                <w:rFonts w:ascii="Courier New" w:hAnsi="Courier New" w:cs="Courier New"/>
                                <w:color w:val="0070C0"/>
                                <w:sz w:val="18"/>
                                <w:szCs w:val="18"/>
                              </w:rPr>
                              <w:t xml:space="preserve">    &lt;/top&gt;</w:t>
                            </w:r>
                          </w:p>
                          <w:p w14:paraId="2587E7F7" w14:textId="77777777" w:rsidR="00AA39C6" w:rsidRPr="000072AC" w:rsidRDefault="00AA39C6" w:rsidP="00AA39C6">
                            <w:pPr>
                              <w:rPr>
                                <w:rFonts w:ascii="Courier New" w:hAnsi="Courier New" w:cs="Courier New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0072AC">
                              <w:rPr>
                                <w:rFonts w:ascii="Courier New" w:hAnsi="Courier New" w:cs="Courier New"/>
                                <w:color w:val="0070C0"/>
                                <w:sz w:val="18"/>
                                <w:szCs w:val="18"/>
                              </w:rPr>
                              <w:t xml:space="preserve">    &lt;bund&gt;</w:t>
                            </w:r>
                          </w:p>
                          <w:p w14:paraId="69DAB469" w14:textId="77777777" w:rsidR="00AA39C6" w:rsidRPr="000072AC" w:rsidRDefault="00AA39C6" w:rsidP="00AA39C6">
                            <w:pPr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AA39C6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proofErr w:type="gramStart"/>
                            <w:r w:rsidRPr="000072AC"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</w:rPr>
                              <w:t>&lt;!--</w:t>
                            </w:r>
                            <w:proofErr w:type="gramEnd"/>
                            <w:r w:rsidRPr="000072AC"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</w:rPr>
                              <w:t xml:space="preserve">  KAMPAGNE DER VISES I BUNDEN     --&gt;</w:t>
                            </w:r>
                          </w:p>
                          <w:p w14:paraId="06481D81" w14:textId="77777777" w:rsidR="00AA39C6" w:rsidRPr="000072AC" w:rsidRDefault="00AA39C6" w:rsidP="00AA39C6">
                            <w:pPr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072AC"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proofErr w:type="gramStart"/>
                            <w:r w:rsidRPr="000072AC"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</w:rPr>
                              <w:t>&lt;!--</w:t>
                            </w:r>
                            <w:proofErr w:type="gramEnd"/>
                            <w:r w:rsidRPr="000072AC"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</w:rPr>
                              <w:t xml:space="preserve">  KAMPAGNE HTML-KODE STARTER </w:t>
                            </w:r>
                            <w:proofErr w:type="gramStart"/>
                            <w:r w:rsidRPr="000072AC"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</w:rPr>
                              <w:t>HER  --</w:t>
                            </w:r>
                            <w:proofErr w:type="gramEnd"/>
                            <w:r w:rsidRPr="000072AC"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</w:rPr>
                              <w:t>&gt;</w:t>
                            </w:r>
                          </w:p>
                          <w:p w14:paraId="17A08CEC" w14:textId="77777777" w:rsidR="00AA39C6" w:rsidRPr="000072AC" w:rsidRDefault="00AA39C6" w:rsidP="00AA39C6">
                            <w:pPr>
                              <w:rPr>
                                <w:rFonts w:ascii="Courier New" w:hAnsi="Courier New" w:cs="Courier New"/>
                                <w:color w:val="0070C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072AC">
                              <w:rPr>
                                <w:rFonts w:ascii="Courier New" w:hAnsi="Courier New" w:cs="Courier New"/>
                                <w:color w:val="0070C0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0072AC">
                              <w:rPr>
                                <w:rFonts w:ascii="Courier New" w:hAnsi="Courier New" w:cs="Courier New"/>
                                <w:color w:val="0070C0"/>
                                <w:sz w:val="18"/>
                                <w:szCs w:val="18"/>
                                <w:lang w:val="en-US"/>
                              </w:rPr>
                              <w:t xml:space="preserve">&lt;a </w:t>
                            </w:r>
                            <w:proofErr w:type="spellStart"/>
                            <w:r w:rsidRPr="000072AC">
                              <w:rPr>
                                <w:rFonts w:ascii="Courier New" w:hAnsi="Courier New" w:cs="Courier New"/>
                                <w:color w:val="C00000"/>
                                <w:sz w:val="18"/>
                                <w:szCs w:val="18"/>
                                <w:lang w:val="en-US"/>
                              </w:rPr>
                              <w:t>href</w:t>
                            </w:r>
                            <w:proofErr w:type="spellEnd"/>
                            <w:r w:rsidRPr="000072AC">
                              <w:rPr>
                                <w:rFonts w:ascii="Courier New" w:hAnsi="Courier New" w:cs="Courier New"/>
                                <w:color w:val="0070C0"/>
                                <w:sz w:val="18"/>
                                <w:szCs w:val="18"/>
                                <w:lang w:val="en-US"/>
                              </w:rPr>
                              <w:t>="http://eepurl.com/i0s5BM"&gt;</w:t>
                            </w:r>
                          </w:p>
                          <w:p w14:paraId="054AEFE9" w14:textId="77777777" w:rsidR="00AA39C6" w:rsidRPr="000072AC" w:rsidRDefault="00AA39C6" w:rsidP="00AA39C6">
                            <w:pPr>
                              <w:rPr>
                                <w:rFonts w:ascii="Courier New" w:hAnsi="Courier New" w:cs="Courier New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0072AC">
                              <w:rPr>
                                <w:rFonts w:ascii="Courier New" w:hAnsi="Courier New" w:cs="Courier New"/>
                                <w:color w:val="0070C0"/>
                                <w:sz w:val="18"/>
                                <w:szCs w:val="18"/>
                                <w:lang w:val="en-US"/>
                              </w:rPr>
                              <w:t xml:space="preserve">        </w:t>
                            </w:r>
                            <w:r w:rsidRPr="000072AC">
                              <w:rPr>
                                <w:rFonts w:ascii="Courier New" w:hAnsi="Courier New" w:cs="Courier New"/>
                                <w:color w:val="0070C0"/>
                                <w:sz w:val="18"/>
                                <w:szCs w:val="18"/>
                              </w:rPr>
                              <w:t>&lt;</w:t>
                            </w:r>
                            <w:proofErr w:type="spellStart"/>
                            <w:r w:rsidRPr="000072AC">
                              <w:rPr>
                                <w:rFonts w:ascii="Courier New" w:hAnsi="Courier New" w:cs="Courier New"/>
                                <w:color w:val="0070C0"/>
                                <w:sz w:val="18"/>
                                <w:szCs w:val="18"/>
                              </w:rPr>
                              <w:t>img</w:t>
                            </w:r>
                            <w:proofErr w:type="spellEnd"/>
                            <w:r w:rsidRPr="000072AC">
                              <w:rPr>
                                <w:rFonts w:ascii="Courier New" w:hAnsi="Courier New" w:cs="Courier New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072AC">
                              <w:rPr>
                                <w:rFonts w:ascii="Courier New" w:hAnsi="Courier New" w:cs="Courier New"/>
                                <w:color w:val="C00000"/>
                                <w:sz w:val="18"/>
                                <w:szCs w:val="18"/>
                              </w:rPr>
                              <w:t>alt</w:t>
                            </w:r>
                            <w:r w:rsidRPr="000072AC">
                              <w:rPr>
                                <w:rFonts w:ascii="Courier New" w:hAnsi="Courier New" w:cs="Courier New"/>
                                <w:color w:val="0070C0"/>
                                <w:sz w:val="18"/>
                                <w:szCs w:val="18"/>
                              </w:rPr>
                              <w:t xml:space="preserve">="" </w:t>
                            </w:r>
                            <w:r w:rsidRPr="000072AC">
                              <w:rPr>
                                <w:rFonts w:ascii="Courier New" w:hAnsi="Courier New" w:cs="Courier New"/>
                                <w:color w:val="C00000"/>
                                <w:sz w:val="18"/>
                                <w:szCs w:val="18"/>
                              </w:rPr>
                              <w:t>src</w:t>
                            </w:r>
                            <w:r w:rsidRPr="000072AC">
                              <w:rPr>
                                <w:rFonts w:ascii="Courier New" w:hAnsi="Courier New" w:cs="Courier New"/>
                                <w:color w:val="0070C0"/>
                                <w:sz w:val="18"/>
                                <w:szCs w:val="18"/>
                              </w:rPr>
                              <w:t xml:space="preserve">="https://produkter.geoteam.dk/Mailsignatur/geoteam-Nyhedsbrev-signatur.png" </w:t>
                            </w:r>
                            <w:proofErr w:type="spellStart"/>
                            <w:r w:rsidRPr="000072AC">
                              <w:rPr>
                                <w:rFonts w:ascii="Courier New" w:hAnsi="Courier New" w:cs="Courier New"/>
                                <w:color w:val="C00000"/>
                                <w:sz w:val="18"/>
                                <w:szCs w:val="18"/>
                              </w:rPr>
                              <w:t>width</w:t>
                            </w:r>
                            <w:proofErr w:type="spellEnd"/>
                            <w:r w:rsidRPr="000072AC">
                              <w:rPr>
                                <w:rFonts w:ascii="Courier New" w:hAnsi="Courier New" w:cs="Courier New"/>
                                <w:color w:val="0070C0"/>
                                <w:sz w:val="18"/>
                                <w:szCs w:val="18"/>
                              </w:rPr>
                              <w:t>="347px"/&gt;</w:t>
                            </w:r>
                          </w:p>
                          <w:p w14:paraId="26E27DA3" w14:textId="77777777" w:rsidR="00AA39C6" w:rsidRPr="000072AC" w:rsidRDefault="00AA39C6" w:rsidP="00AA39C6">
                            <w:pPr>
                              <w:rPr>
                                <w:rFonts w:ascii="Courier New" w:hAnsi="Courier New" w:cs="Courier New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0072AC">
                              <w:rPr>
                                <w:rFonts w:ascii="Courier New" w:hAnsi="Courier New" w:cs="Courier New"/>
                                <w:color w:val="0070C0"/>
                                <w:sz w:val="18"/>
                                <w:szCs w:val="18"/>
                              </w:rPr>
                              <w:t xml:space="preserve">        &lt;/a&gt;</w:t>
                            </w:r>
                          </w:p>
                          <w:p w14:paraId="59FA8E56" w14:textId="77777777" w:rsidR="00AA39C6" w:rsidRPr="000072AC" w:rsidRDefault="00AA39C6" w:rsidP="00AA39C6">
                            <w:pPr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AA39C6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proofErr w:type="gramStart"/>
                            <w:r w:rsidRPr="000072AC"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</w:rPr>
                              <w:t>&lt;!--</w:t>
                            </w:r>
                            <w:proofErr w:type="gramEnd"/>
                            <w:r w:rsidRPr="000072AC"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</w:rPr>
                              <w:t xml:space="preserve">  KAMPAGNE HTML-KODE SLUTTER </w:t>
                            </w:r>
                            <w:proofErr w:type="gramStart"/>
                            <w:r w:rsidRPr="000072AC"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</w:rPr>
                              <w:t>HER  --</w:t>
                            </w:r>
                            <w:proofErr w:type="gramEnd"/>
                            <w:r w:rsidRPr="000072AC">
                              <w:rPr>
                                <w:rFonts w:ascii="Courier New" w:hAnsi="Courier New" w:cs="Courier New"/>
                                <w:color w:val="008000"/>
                                <w:sz w:val="18"/>
                                <w:szCs w:val="18"/>
                              </w:rPr>
                              <w:t>&gt;</w:t>
                            </w:r>
                          </w:p>
                          <w:p w14:paraId="7C3354F3" w14:textId="77777777" w:rsidR="00AA39C6" w:rsidRPr="000072AC" w:rsidRDefault="00AA39C6" w:rsidP="00AA39C6">
                            <w:pPr>
                              <w:rPr>
                                <w:color w:val="0070C0"/>
                              </w:rPr>
                            </w:pPr>
                            <w:r w:rsidRPr="000072AC">
                              <w:rPr>
                                <w:color w:val="0070C0"/>
                              </w:rPr>
                              <w:t xml:space="preserve">    &lt;/bund&gt;</w:t>
                            </w:r>
                          </w:p>
                          <w:p w14:paraId="20447527" w14:textId="584EFB11" w:rsidR="00AA39C6" w:rsidRPr="00AA39C6" w:rsidRDefault="00AA39C6" w:rsidP="00AA39C6">
                            <w:pPr>
                              <w:rPr>
                                <w:lang w:val="en-US"/>
                              </w:rPr>
                            </w:pPr>
                            <w:r w:rsidRPr="000072AC">
                              <w:rPr>
                                <w:color w:val="0070C0"/>
                              </w:rPr>
                              <w:t>&lt;/kampagne&gt;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010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7.05pt;margin-top:22.65pt;width:488.25pt;height:253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">
                <v:textbox>
                  <w:txbxContent>
                    <w:p w14:paraId="7D7D7198" w14:textId="77777777" w:rsidR="00AA39C6" w:rsidRPr="00AA39C6" w:rsidRDefault="00AA39C6" w:rsidP="00AA39C6">
                      <w:pPr>
                        <w:rPr>
                          <w:rFonts w:ascii="Courier New" w:hAnsi="Courier New" w:cs="Courier New"/>
                          <w:color w:val="0070C0"/>
                          <w:sz w:val="18"/>
                          <w:szCs w:val="18"/>
                        </w:rPr>
                      </w:pPr>
                      <w:r w:rsidRPr="00AA39C6">
                        <w:rPr>
                          <w:rFonts w:ascii="Courier New" w:hAnsi="Courier New" w:cs="Courier New"/>
                          <w:color w:val="0070C0"/>
                          <w:sz w:val="18"/>
                          <w:szCs w:val="18"/>
                        </w:rPr>
                        <w:t>&lt;kampagne&gt;</w:t>
                      </w:r>
                    </w:p>
                    <w:p w14:paraId="507BDA58" w14:textId="77777777" w:rsidR="00AA39C6" w:rsidRPr="00AA39C6" w:rsidRDefault="00AA39C6" w:rsidP="00AA39C6">
                      <w:pPr>
                        <w:rPr>
                          <w:rFonts w:ascii="Courier New" w:hAnsi="Courier New" w:cs="Courier New"/>
                          <w:color w:val="0070C0"/>
                          <w:sz w:val="18"/>
                          <w:szCs w:val="18"/>
                        </w:rPr>
                      </w:pPr>
                      <w:r w:rsidRPr="00AA39C6">
                        <w:rPr>
                          <w:rFonts w:ascii="Courier New" w:hAnsi="Courier New" w:cs="Courier New"/>
                          <w:color w:val="0070C0"/>
                          <w:sz w:val="18"/>
                          <w:szCs w:val="18"/>
                        </w:rPr>
                        <w:t xml:space="preserve">    &lt;top&gt;</w:t>
                      </w:r>
                    </w:p>
                    <w:p w14:paraId="3A7431C5" w14:textId="77777777" w:rsidR="00AA39C6" w:rsidRPr="000072AC" w:rsidRDefault="00AA39C6" w:rsidP="00AA39C6">
                      <w:pPr>
                        <w:rPr>
                          <w:rFonts w:ascii="Courier New" w:hAnsi="Courier New" w:cs="Courier New"/>
                          <w:color w:val="008000"/>
                          <w:sz w:val="18"/>
                          <w:szCs w:val="18"/>
                        </w:rPr>
                      </w:pPr>
                      <w:r w:rsidRPr="00AA39C6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    </w:t>
                      </w:r>
                      <w:proofErr w:type="gramStart"/>
                      <w:r w:rsidRPr="000072AC">
                        <w:rPr>
                          <w:rFonts w:ascii="Courier New" w:hAnsi="Courier New" w:cs="Courier New"/>
                          <w:color w:val="008000"/>
                          <w:sz w:val="18"/>
                          <w:szCs w:val="18"/>
                        </w:rPr>
                        <w:t>&lt;!--</w:t>
                      </w:r>
                      <w:proofErr w:type="gramEnd"/>
                      <w:r w:rsidRPr="000072AC">
                        <w:rPr>
                          <w:rFonts w:ascii="Courier New" w:hAnsi="Courier New" w:cs="Courier New"/>
                          <w:color w:val="008000"/>
                          <w:sz w:val="18"/>
                          <w:szCs w:val="18"/>
                        </w:rPr>
                        <w:t xml:space="preserve">  KAMPAGNE DER VISES I TOPPEN     --&gt;</w:t>
                      </w:r>
                    </w:p>
                    <w:p w14:paraId="16A61734" w14:textId="77777777" w:rsidR="00AA39C6" w:rsidRPr="000072AC" w:rsidRDefault="00AA39C6" w:rsidP="00AA39C6">
                      <w:pPr>
                        <w:rPr>
                          <w:rFonts w:ascii="Courier New" w:hAnsi="Courier New" w:cs="Courier New"/>
                          <w:color w:val="008000"/>
                          <w:sz w:val="18"/>
                          <w:szCs w:val="18"/>
                        </w:rPr>
                      </w:pPr>
                      <w:r w:rsidRPr="000072AC">
                        <w:rPr>
                          <w:rFonts w:ascii="Courier New" w:hAnsi="Courier New" w:cs="Courier New"/>
                          <w:color w:val="008000"/>
                          <w:sz w:val="18"/>
                          <w:szCs w:val="18"/>
                        </w:rPr>
                        <w:t xml:space="preserve">        </w:t>
                      </w:r>
                      <w:proofErr w:type="gramStart"/>
                      <w:r w:rsidRPr="000072AC">
                        <w:rPr>
                          <w:rFonts w:ascii="Courier New" w:hAnsi="Courier New" w:cs="Courier New"/>
                          <w:color w:val="008000"/>
                          <w:sz w:val="18"/>
                          <w:szCs w:val="18"/>
                        </w:rPr>
                        <w:t>&lt;!--</w:t>
                      </w:r>
                      <w:proofErr w:type="gramEnd"/>
                      <w:r w:rsidRPr="000072AC">
                        <w:rPr>
                          <w:rFonts w:ascii="Courier New" w:hAnsi="Courier New" w:cs="Courier New"/>
                          <w:color w:val="008000"/>
                          <w:sz w:val="18"/>
                          <w:szCs w:val="18"/>
                        </w:rPr>
                        <w:t xml:space="preserve">  KAMPAGNE HTML-KODE STARTER HER  --&gt;</w:t>
                      </w:r>
                    </w:p>
                    <w:p w14:paraId="7CD4E80D" w14:textId="77777777" w:rsidR="00AA39C6" w:rsidRPr="000072AC" w:rsidRDefault="00AA39C6" w:rsidP="00AA39C6">
                      <w:pPr>
                        <w:rPr>
                          <w:rFonts w:ascii="Courier New" w:hAnsi="Courier New" w:cs="Courier New"/>
                          <w:color w:val="008000"/>
                          <w:sz w:val="18"/>
                          <w:szCs w:val="18"/>
                          <w:lang w:val="en-US"/>
                        </w:rPr>
                      </w:pPr>
                      <w:r w:rsidRPr="000072AC">
                        <w:rPr>
                          <w:rFonts w:ascii="Courier New" w:hAnsi="Courier New" w:cs="Courier New"/>
                          <w:color w:val="008000"/>
                          <w:sz w:val="18"/>
                          <w:szCs w:val="18"/>
                        </w:rPr>
                        <w:t xml:space="preserve">        </w:t>
                      </w:r>
                      <w:r w:rsidRPr="000072AC">
                        <w:rPr>
                          <w:rFonts w:ascii="Courier New" w:hAnsi="Courier New" w:cs="Courier New"/>
                          <w:color w:val="008000"/>
                          <w:sz w:val="18"/>
                          <w:szCs w:val="18"/>
                          <w:lang w:val="en-US"/>
                        </w:rPr>
                        <w:t>&lt;!--</w:t>
                      </w:r>
                    </w:p>
                    <w:p w14:paraId="0ED7237A" w14:textId="77777777" w:rsidR="00AA39C6" w:rsidRPr="000072AC" w:rsidRDefault="00AA39C6" w:rsidP="00AA39C6">
                      <w:pPr>
                        <w:rPr>
                          <w:rFonts w:ascii="Courier New" w:hAnsi="Courier New" w:cs="Courier New"/>
                          <w:color w:val="008000"/>
                          <w:sz w:val="18"/>
                          <w:szCs w:val="18"/>
                          <w:lang w:val="en-US"/>
                        </w:rPr>
                      </w:pPr>
                      <w:r w:rsidRPr="000072AC">
                        <w:rPr>
                          <w:rFonts w:ascii="Courier New" w:hAnsi="Courier New" w:cs="Courier New"/>
                          <w:color w:val="008000"/>
                          <w:sz w:val="18"/>
                          <w:szCs w:val="18"/>
                          <w:lang w:val="en-US"/>
                        </w:rPr>
                        <w:t xml:space="preserve">            &lt;a </w:t>
                      </w:r>
                      <w:proofErr w:type="spellStart"/>
                      <w:r w:rsidRPr="000072AC">
                        <w:rPr>
                          <w:rFonts w:ascii="Courier New" w:hAnsi="Courier New" w:cs="Courier New"/>
                          <w:color w:val="008000"/>
                          <w:sz w:val="18"/>
                          <w:szCs w:val="18"/>
                          <w:lang w:val="en-US"/>
                        </w:rPr>
                        <w:t>href</w:t>
                      </w:r>
                      <w:proofErr w:type="spellEnd"/>
                      <w:r w:rsidRPr="000072AC">
                        <w:rPr>
                          <w:rFonts w:ascii="Courier New" w:hAnsi="Courier New" w:cs="Courier New"/>
                          <w:color w:val="008000"/>
                          <w:sz w:val="18"/>
                          <w:szCs w:val="18"/>
                          <w:lang w:val="en-US"/>
                        </w:rPr>
                        <w:t>="http://www.trimbledimensions.com/"&gt;</w:t>
                      </w:r>
                    </w:p>
                    <w:p w14:paraId="6E78B065" w14:textId="77777777" w:rsidR="00AA39C6" w:rsidRPr="000072AC" w:rsidRDefault="00AA39C6" w:rsidP="00AA39C6">
                      <w:pPr>
                        <w:rPr>
                          <w:rFonts w:ascii="Courier New" w:hAnsi="Courier New" w:cs="Courier New"/>
                          <w:color w:val="008000"/>
                          <w:sz w:val="18"/>
                          <w:szCs w:val="18"/>
                        </w:rPr>
                      </w:pPr>
                      <w:r w:rsidRPr="000072AC">
                        <w:rPr>
                          <w:rFonts w:ascii="Courier New" w:hAnsi="Courier New" w:cs="Courier New"/>
                          <w:color w:val="008000"/>
                          <w:sz w:val="18"/>
                          <w:szCs w:val="18"/>
                          <w:lang w:val="en-US"/>
                        </w:rPr>
                        <w:t xml:space="preserve">            </w:t>
                      </w:r>
                      <w:r w:rsidRPr="000072AC">
                        <w:rPr>
                          <w:rFonts w:ascii="Courier New" w:hAnsi="Courier New" w:cs="Courier New"/>
                          <w:color w:val="008000"/>
                          <w:sz w:val="18"/>
                          <w:szCs w:val="18"/>
                        </w:rPr>
                        <w:t>&lt;</w:t>
                      </w:r>
                      <w:proofErr w:type="spellStart"/>
                      <w:r w:rsidRPr="000072AC">
                        <w:rPr>
                          <w:rFonts w:ascii="Courier New" w:hAnsi="Courier New" w:cs="Courier New"/>
                          <w:color w:val="008000"/>
                          <w:sz w:val="18"/>
                          <w:szCs w:val="18"/>
                        </w:rPr>
                        <w:t>img</w:t>
                      </w:r>
                      <w:proofErr w:type="spellEnd"/>
                      <w:r w:rsidRPr="000072AC">
                        <w:rPr>
                          <w:rFonts w:ascii="Courier New" w:hAnsi="Courier New" w:cs="Courier New"/>
                          <w:color w:val="008000"/>
                          <w:sz w:val="18"/>
                          <w:szCs w:val="18"/>
                        </w:rPr>
                        <w:t xml:space="preserve"> alt="Evt. tekst" src="http://www.trimbledimensions.com/images/dimensions14_logo.png"/&gt;</w:t>
                      </w:r>
                    </w:p>
                    <w:p w14:paraId="271411EC" w14:textId="77777777" w:rsidR="00AA39C6" w:rsidRPr="000072AC" w:rsidRDefault="00AA39C6" w:rsidP="00AA39C6">
                      <w:pPr>
                        <w:rPr>
                          <w:rFonts w:ascii="Courier New" w:hAnsi="Courier New" w:cs="Courier New"/>
                          <w:color w:val="008000"/>
                          <w:sz w:val="18"/>
                          <w:szCs w:val="18"/>
                        </w:rPr>
                      </w:pPr>
                      <w:r w:rsidRPr="000072AC">
                        <w:rPr>
                          <w:rFonts w:ascii="Courier New" w:hAnsi="Courier New" w:cs="Courier New"/>
                          <w:color w:val="008000"/>
                          <w:sz w:val="18"/>
                          <w:szCs w:val="18"/>
                        </w:rPr>
                        <w:t xml:space="preserve">            &lt;/a&gt;</w:t>
                      </w:r>
                    </w:p>
                    <w:p w14:paraId="48004EB2" w14:textId="77777777" w:rsidR="00AA39C6" w:rsidRPr="000072AC" w:rsidRDefault="00AA39C6" w:rsidP="00AA39C6">
                      <w:pPr>
                        <w:rPr>
                          <w:rFonts w:ascii="Courier New" w:hAnsi="Courier New" w:cs="Courier New"/>
                          <w:color w:val="008000"/>
                          <w:sz w:val="18"/>
                          <w:szCs w:val="18"/>
                        </w:rPr>
                      </w:pPr>
                      <w:r w:rsidRPr="000072AC">
                        <w:rPr>
                          <w:rFonts w:ascii="Courier New" w:hAnsi="Courier New" w:cs="Courier New"/>
                          <w:color w:val="008000"/>
                          <w:sz w:val="18"/>
                          <w:szCs w:val="18"/>
                        </w:rPr>
                        <w:t xml:space="preserve">        --&gt;</w:t>
                      </w:r>
                    </w:p>
                    <w:p w14:paraId="4ED7D2D6" w14:textId="77777777" w:rsidR="00AA39C6" w:rsidRPr="000072AC" w:rsidRDefault="00AA39C6" w:rsidP="00AA39C6">
                      <w:pPr>
                        <w:rPr>
                          <w:rFonts w:ascii="Courier New" w:hAnsi="Courier New" w:cs="Courier New"/>
                          <w:color w:val="008000"/>
                          <w:sz w:val="18"/>
                          <w:szCs w:val="18"/>
                        </w:rPr>
                      </w:pPr>
                      <w:r w:rsidRPr="000072AC">
                        <w:rPr>
                          <w:rFonts w:ascii="Courier New" w:hAnsi="Courier New" w:cs="Courier New"/>
                          <w:color w:val="008000"/>
                          <w:sz w:val="18"/>
                          <w:szCs w:val="18"/>
                        </w:rPr>
                        <w:t xml:space="preserve">        </w:t>
                      </w:r>
                      <w:proofErr w:type="gramStart"/>
                      <w:r w:rsidRPr="000072AC">
                        <w:rPr>
                          <w:rFonts w:ascii="Courier New" w:hAnsi="Courier New" w:cs="Courier New"/>
                          <w:color w:val="008000"/>
                          <w:sz w:val="18"/>
                          <w:szCs w:val="18"/>
                        </w:rPr>
                        <w:t>&lt;!--</w:t>
                      </w:r>
                      <w:proofErr w:type="gramEnd"/>
                      <w:r w:rsidRPr="000072AC">
                        <w:rPr>
                          <w:rFonts w:ascii="Courier New" w:hAnsi="Courier New" w:cs="Courier New"/>
                          <w:color w:val="008000"/>
                          <w:sz w:val="18"/>
                          <w:szCs w:val="18"/>
                        </w:rPr>
                        <w:t xml:space="preserve">  KAMPAGNE HTML-KODE SLUTTER HER  --&gt;</w:t>
                      </w:r>
                    </w:p>
                    <w:p w14:paraId="48C04338" w14:textId="77777777" w:rsidR="00AA39C6" w:rsidRPr="000072AC" w:rsidRDefault="00AA39C6" w:rsidP="00AA39C6">
                      <w:pPr>
                        <w:rPr>
                          <w:rFonts w:ascii="Courier New" w:hAnsi="Courier New" w:cs="Courier New"/>
                          <w:color w:val="0070C0"/>
                          <w:sz w:val="18"/>
                          <w:szCs w:val="18"/>
                        </w:rPr>
                      </w:pPr>
                      <w:r w:rsidRPr="000072AC">
                        <w:rPr>
                          <w:rFonts w:ascii="Courier New" w:hAnsi="Courier New" w:cs="Courier New"/>
                          <w:color w:val="0070C0"/>
                          <w:sz w:val="18"/>
                          <w:szCs w:val="18"/>
                        </w:rPr>
                        <w:t xml:space="preserve">        &lt;</w:t>
                      </w:r>
                      <w:proofErr w:type="spellStart"/>
                      <w:r w:rsidRPr="000072AC">
                        <w:rPr>
                          <w:rFonts w:ascii="Courier New" w:hAnsi="Courier New" w:cs="Courier New"/>
                          <w:color w:val="0070C0"/>
                          <w:sz w:val="18"/>
                          <w:szCs w:val="18"/>
                        </w:rPr>
                        <w:t>br</w:t>
                      </w:r>
                      <w:proofErr w:type="spellEnd"/>
                      <w:r w:rsidRPr="000072AC">
                        <w:rPr>
                          <w:rFonts w:ascii="Courier New" w:hAnsi="Courier New" w:cs="Courier New"/>
                          <w:color w:val="0070C0"/>
                          <w:sz w:val="18"/>
                          <w:szCs w:val="18"/>
                        </w:rPr>
                        <w:t>/&gt;</w:t>
                      </w:r>
                    </w:p>
                    <w:p w14:paraId="12DF8F44" w14:textId="77777777" w:rsidR="00AA39C6" w:rsidRPr="000072AC" w:rsidRDefault="00AA39C6" w:rsidP="00AA39C6">
                      <w:pPr>
                        <w:rPr>
                          <w:rFonts w:ascii="Courier New" w:hAnsi="Courier New" w:cs="Courier New"/>
                          <w:color w:val="0070C0"/>
                          <w:sz w:val="18"/>
                          <w:szCs w:val="18"/>
                        </w:rPr>
                      </w:pPr>
                      <w:r w:rsidRPr="000072AC">
                        <w:rPr>
                          <w:rFonts w:ascii="Courier New" w:hAnsi="Courier New" w:cs="Courier New"/>
                          <w:color w:val="0070C0"/>
                          <w:sz w:val="18"/>
                          <w:szCs w:val="18"/>
                        </w:rPr>
                        <w:t xml:space="preserve">    &lt;/top&gt;</w:t>
                      </w:r>
                    </w:p>
                    <w:p w14:paraId="2587E7F7" w14:textId="77777777" w:rsidR="00AA39C6" w:rsidRPr="000072AC" w:rsidRDefault="00AA39C6" w:rsidP="00AA39C6">
                      <w:pPr>
                        <w:rPr>
                          <w:rFonts w:ascii="Courier New" w:hAnsi="Courier New" w:cs="Courier New"/>
                          <w:color w:val="0070C0"/>
                          <w:sz w:val="18"/>
                          <w:szCs w:val="18"/>
                        </w:rPr>
                      </w:pPr>
                      <w:r w:rsidRPr="000072AC">
                        <w:rPr>
                          <w:rFonts w:ascii="Courier New" w:hAnsi="Courier New" w:cs="Courier New"/>
                          <w:color w:val="0070C0"/>
                          <w:sz w:val="18"/>
                          <w:szCs w:val="18"/>
                        </w:rPr>
                        <w:t xml:space="preserve">    &lt;bund&gt;</w:t>
                      </w:r>
                    </w:p>
                    <w:p w14:paraId="69DAB469" w14:textId="77777777" w:rsidR="00AA39C6" w:rsidRPr="000072AC" w:rsidRDefault="00AA39C6" w:rsidP="00AA39C6">
                      <w:pPr>
                        <w:rPr>
                          <w:rFonts w:ascii="Courier New" w:hAnsi="Courier New" w:cs="Courier New"/>
                          <w:color w:val="008000"/>
                          <w:sz w:val="18"/>
                          <w:szCs w:val="18"/>
                        </w:rPr>
                      </w:pPr>
                      <w:r w:rsidRPr="00AA39C6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    </w:t>
                      </w:r>
                      <w:proofErr w:type="gramStart"/>
                      <w:r w:rsidRPr="000072AC">
                        <w:rPr>
                          <w:rFonts w:ascii="Courier New" w:hAnsi="Courier New" w:cs="Courier New"/>
                          <w:color w:val="008000"/>
                          <w:sz w:val="18"/>
                          <w:szCs w:val="18"/>
                        </w:rPr>
                        <w:t>&lt;!--</w:t>
                      </w:r>
                      <w:proofErr w:type="gramEnd"/>
                      <w:r w:rsidRPr="000072AC">
                        <w:rPr>
                          <w:rFonts w:ascii="Courier New" w:hAnsi="Courier New" w:cs="Courier New"/>
                          <w:color w:val="008000"/>
                          <w:sz w:val="18"/>
                          <w:szCs w:val="18"/>
                        </w:rPr>
                        <w:t xml:space="preserve">  KAMPAGNE DER VISES I BUNDEN     --&gt;</w:t>
                      </w:r>
                    </w:p>
                    <w:p w14:paraId="06481D81" w14:textId="77777777" w:rsidR="00AA39C6" w:rsidRPr="000072AC" w:rsidRDefault="00AA39C6" w:rsidP="00AA39C6">
                      <w:pPr>
                        <w:rPr>
                          <w:rFonts w:ascii="Courier New" w:hAnsi="Courier New" w:cs="Courier New"/>
                          <w:color w:val="008000"/>
                          <w:sz w:val="18"/>
                          <w:szCs w:val="18"/>
                        </w:rPr>
                      </w:pPr>
                      <w:r w:rsidRPr="000072AC">
                        <w:rPr>
                          <w:rFonts w:ascii="Courier New" w:hAnsi="Courier New" w:cs="Courier New"/>
                          <w:color w:val="008000"/>
                          <w:sz w:val="18"/>
                          <w:szCs w:val="18"/>
                        </w:rPr>
                        <w:t xml:space="preserve">        </w:t>
                      </w:r>
                      <w:proofErr w:type="gramStart"/>
                      <w:r w:rsidRPr="000072AC">
                        <w:rPr>
                          <w:rFonts w:ascii="Courier New" w:hAnsi="Courier New" w:cs="Courier New"/>
                          <w:color w:val="008000"/>
                          <w:sz w:val="18"/>
                          <w:szCs w:val="18"/>
                        </w:rPr>
                        <w:t>&lt;!--</w:t>
                      </w:r>
                      <w:proofErr w:type="gramEnd"/>
                      <w:r w:rsidRPr="000072AC">
                        <w:rPr>
                          <w:rFonts w:ascii="Courier New" w:hAnsi="Courier New" w:cs="Courier New"/>
                          <w:color w:val="008000"/>
                          <w:sz w:val="18"/>
                          <w:szCs w:val="18"/>
                        </w:rPr>
                        <w:t xml:space="preserve">  KAMPAGNE HTML-KODE STARTER HER  --&gt;</w:t>
                      </w:r>
                    </w:p>
                    <w:p w14:paraId="17A08CEC" w14:textId="77777777" w:rsidR="00AA39C6" w:rsidRPr="000072AC" w:rsidRDefault="00AA39C6" w:rsidP="00AA39C6">
                      <w:pPr>
                        <w:rPr>
                          <w:rFonts w:ascii="Courier New" w:hAnsi="Courier New" w:cs="Courier New"/>
                          <w:color w:val="0070C0"/>
                          <w:sz w:val="18"/>
                          <w:szCs w:val="18"/>
                          <w:lang w:val="en-US"/>
                        </w:rPr>
                      </w:pPr>
                      <w:r w:rsidRPr="000072AC">
                        <w:rPr>
                          <w:rFonts w:ascii="Courier New" w:hAnsi="Courier New" w:cs="Courier New"/>
                          <w:color w:val="0070C0"/>
                          <w:sz w:val="18"/>
                          <w:szCs w:val="18"/>
                        </w:rPr>
                        <w:t xml:space="preserve">        </w:t>
                      </w:r>
                      <w:r w:rsidRPr="000072AC">
                        <w:rPr>
                          <w:rFonts w:ascii="Courier New" w:hAnsi="Courier New" w:cs="Courier New"/>
                          <w:color w:val="0070C0"/>
                          <w:sz w:val="18"/>
                          <w:szCs w:val="18"/>
                          <w:lang w:val="en-US"/>
                        </w:rPr>
                        <w:t xml:space="preserve">&lt;a </w:t>
                      </w:r>
                      <w:proofErr w:type="spellStart"/>
                      <w:r w:rsidRPr="000072AC">
                        <w:rPr>
                          <w:rFonts w:ascii="Courier New" w:hAnsi="Courier New" w:cs="Courier New"/>
                          <w:color w:val="C00000"/>
                          <w:sz w:val="18"/>
                          <w:szCs w:val="18"/>
                          <w:lang w:val="en-US"/>
                        </w:rPr>
                        <w:t>href</w:t>
                      </w:r>
                      <w:proofErr w:type="spellEnd"/>
                      <w:r w:rsidRPr="000072AC">
                        <w:rPr>
                          <w:rFonts w:ascii="Courier New" w:hAnsi="Courier New" w:cs="Courier New"/>
                          <w:color w:val="0070C0"/>
                          <w:sz w:val="18"/>
                          <w:szCs w:val="18"/>
                          <w:lang w:val="en-US"/>
                        </w:rPr>
                        <w:t>="http://eepurl.com/i0s5BM"&gt;</w:t>
                      </w:r>
                    </w:p>
                    <w:p w14:paraId="054AEFE9" w14:textId="77777777" w:rsidR="00AA39C6" w:rsidRPr="000072AC" w:rsidRDefault="00AA39C6" w:rsidP="00AA39C6">
                      <w:pPr>
                        <w:rPr>
                          <w:rFonts w:ascii="Courier New" w:hAnsi="Courier New" w:cs="Courier New"/>
                          <w:color w:val="0070C0"/>
                          <w:sz w:val="18"/>
                          <w:szCs w:val="18"/>
                        </w:rPr>
                      </w:pPr>
                      <w:r w:rsidRPr="000072AC">
                        <w:rPr>
                          <w:rFonts w:ascii="Courier New" w:hAnsi="Courier New" w:cs="Courier New"/>
                          <w:color w:val="0070C0"/>
                          <w:sz w:val="18"/>
                          <w:szCs w:val="18"/>
                          <w:lang w:val="en-US"/>
                        </w:rPr>
                        <w:t xml:space="preserve">        </w:t>
                      </w:r>
                      <w:r w:rsidRPr="000072AC">
                        <w:rPr>
                          <w:rFonts w:ascii="Courier New" w:hAnsi="Courier New" w:cs="Courier New"/>
                          <w:color w:val="0070C0"/>
                          <w:sz w:val="18"/>
                          <w:szCs w:val="18"/>
                        </w:rPr>
                        <w:t>&lt;</w:t>
                      </w:r>
                      <w:proofErr w:type="spellStart"/>
                      <w:r w:rsidRPr="000072AC">
                        <w:rPr>
                          <w:rFonts w:ascii="Courier New" w:hAnsi="Courier New" w:cs="Courier New"/>
                          <w:color w:val="0070C0"/>
                          <w:sz w:val="18"/>
                          <w:szCs w:val="18"/>
                        </w:rPr>
                        <w:t>img</w:t>
                      </w:r>
                      <w:proofErr w:type="spellEnd"/>
                      <w:r w:rsidRPr="000072AC">
                        <w:rPr>
                          <w:rFonts w:ascii="Courier New" w:hAnsi="Courier New" w:cs="Courier New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 w:rsidRPr="000072AC">
                        <w:rPr>
                          <w:rFonts w:ascii="Courier New" w:hAnsi="Courier New" w:cs="Courier New"/>
                          <w:color w:val="C00000"/>
                          <w:sz w:val="18"/>
                          <w:szCs w:val="18"/>
                        </w:rPr>
                        <w:t>alt</w:t>
                      </w:r>
                      <w:r w:rsidRPr="000072AC">
                        <w:rPr>
                          <w:rFonts w:ascii="Courier New" w:hAnsi="Courier New" w:cs="Courier New"/>
                          <w:color w:val="0070C0"/>
                          <w:sz w:val="18"/>
                          <w:szCs w:val="18"/>
                        </w:rPr>
                        <w:t xml:space="preserve">="" </w:t>
                      </w:r>
                      <w:r w:rsidRPr="000072AC">
                        <w:rPr>
                          <w:rFonts w:ascii="Courier New" w:hAnsi="Courier New" w:cs="Courier New"/>
                          <w:color w:val="C00000"/>
                          <w:sz w:val="18"/>
                          <w:szCs w:val="18"/>
                        </w:rPr>
                        <w:t>src</w:t>
                      </w:r>
                      <w:r w:rsidRPr="000072AC">
                        <w:rPr>
                          <w:rFonts w:ascii="Courier New" w:hAnsi="Courier New" w:cs="Courier New"/>
                          <w:color w:val="0070C0"/>
                          <w:sz w:val="18"/>
                          <w:szCs w:val="18"/>
                        </w:rPr>
                        <w:t xml:space="preserve">="https://produkter.geoteam.dk/Mailsignatur/geoteam-Nyhedsbrev-signatur.png" </w:t>
                      </w:r>
                      <w:proofErr w:type="spellStart"/>
                      <w:r w:rsidRPr="000072AC">
                        <w:rPr>
                          <w:rFonts w:ascii="Courier New" w:hAnsi="Courier New" w:cs="Courier New"/>
                          <w:color w:val="C00000"/>
                          <w:sz w:val="18"/>
                          <w:szCs w:val="18"/>
                        </w:rPr>
                        <w:t>width</w:t>
                      </w:r>
                      <w:proofErr w:type="spellEnd"/>
                      <w:r w:rsidRPr="000072AC">
                        <w:rPr>
                          <w:rFonts w:ascii="Courier New" w:hAnsi="Courier New" w:cs="Courier New"/>
                          <w:color w:val="0070C0"/>
                          <w:sz w:val="18"/>
                          <w:szCs w:val="18"/>
                        </w:rPr>
                        <w:t>="347px"/&gt;</w:t>
                      </w:r>
                    </w:p>
                    <w:p w14:paraId="26E27DA3" w14:textId="77777777" w:rsidR="00AA39C6" w:rsidRPr="000072AC" w:rsidRDefault="00AA39C6" w:rsidP="00AA39C6">
                      <w:pPr>
                        <w:rPr>
                          <w:rFonts w:ascii="Courier New" w:hAnsi="Courier New" w:cs="Courier New"/>
                          <w:color w:val="0070C0"/>
                          <w:sz w:val="18"/>
                          <w:szCs w:val="18"/>
                        </w:rPr>
                      </w:pPr>
                      <w:r w:rsidRPr="000072AC">
                        <w:rPr>
                          <w:rFonts w:ascii="Courier New" w:hAnsi="Courier New" w:cs="Courier New"/>
                          <w:color w:val="0070C0"/>
                          <w:sz w:val="18"/>
                          <w:szCs w:val="18"/>
                        </w:rPr>
                        <w:t xml:space="preserve">        &lt;/a&gt;</w:t>
                      </w:r>
                    </w:p>
                    <w:p w14:paraId="59FA8E56" w14:textId="77777777" w:rsidR="00AA39C6" w:rsidRPr="000072AC" w:rsidRDefault="00AA39C6" w:rsidP="00AA39C6">
                      <w:pPr>
                        <w:rPr>
                          <w:rFonts w:ascii="Courier New" w:hAnsi="Courier New" w:cs="Courier New"/>
                          <w:color w:val="008000"/>
                          <w:sz w:val="18"/>
                          <w:szCs w:val="18"/>
                        </w:rPr>
                      </w:pPr>
                      <w:r w:rsidRPr="00AA39C6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 xml:space="preserve">        </w:t>
                      </w:r>
                      <w:proofErr w:type="gramStart"/>
                      <w:r w:rsidRPr="000072AC">
                        <w:rPr>
                          <w:rFonts w:ascii="Courier New" w:hAnsi="Courier New" w:cs="Courier New"/>
                          <w:color w:val="008000"/>
                          <w:sz w:val="18"/>
                          <w:szCs w:val="18"/>
                        </w:rPr>
                        <w:t>&lt;!--</w:t>
                      </w:r>
                      <w:proofErr w:type="gramEnd"/>
                      <w:r w:rsidRPr="000072AC">
                        <w:rPr>
                          <w:rFonts w:ascii="Courier New" w:hAnsi="Courier New" w:cs="Courier New"/>
                          <w:color w:val="008000"/>
                          <w:sz w:val="18"/>
                          <w:szCs w:val="18"/>
                        </w:rPr>
                        <w:t xml:space="preserve">  KAMPAGNE HTML-KODE SLUTTER HER  --&gt;</w:t>
                      </w:r>
                    </w:p>
                    <w:p w14:paraId="7C3354F3" w14:textId="77777777" w:rsidR="00AA39C6" w:rsidRPr="000072AC" w:rsidRDefault="00AA39C6" w:rsidP="00AA39C6">
                      <w:pPr>
                        <w:rPr>
                          <w:color w:val="0070C0"/>
                        </w:rPr>
                      </w:pPr>
                      <w:r w:rsidRPr="000072AC">
                        <w:rPr>
                          <w:color w:val="0070C0"/>
                        </w:rPr>
                        <w:t xml:space="preserve">    &lt;/bund&gt;</w:t>
                      </w:r>
                    </w:p>
                    <w:p w14:paraId="20447527" w14:textId="584EFB11" w:rsidR="00AA39C6" w:rsidRPr="00AA39C6" w:rsidRDefault="00AA39C6" w:rsidP="00AA39C6">
                      <w:pPr>
                        <w:rPr>
                          <w:lang w:val="en-US"/>
                        </w:rPr>
                      </w:pPr>
                      <w:r w:rsidRPr="000072AC">
                        <w:rPr>
                          <w:color w:val="0070C0"/>
                        </w:rPr>
                        <w:t>&lt;/kampagne&gt;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Filerne ser alle ud som her:</w:t>
      </w:r>
    </w:p>
    <w:p w14:paraId="3A110767" w14:textId="6E573379" w:rsidR="00AA39C6" w:rsidRDefault="000072AC" w:rsidP="00A47613">
      <w:pPr>
        <w:pStyle w:val="Normaltekst"/>
      </w:pPr>
      <w:r>
        <w:lastRenderedPageBreak/>
        <w:t xml:space="preserve">HTML </w:t>
      </w:r>
      <w:proofErr w:type="gramStart"/>
      <w:r>
        <w:t>kode</w:t>
      </w:r>
      <w:proofErr w:type="gramEnd"/>
      <w:r>
        <w:t xml:space="preserve"> der placeres mellem ’KAMPAGNE HTML-KODE START HER’ og ’KAMPAGNE HTML-KODE SLUTTER HER’ bliver indsat i signaturen, enten i toppen eller i bunden.</w:t>
      </w:r>
    </w:p>
    <w:p w14:paraId="21C65B83" w14:textId="2A5B4DA4" w:rsidR="000072AC" w:rsidRDefault="000072AC" w:rsidP="00A47613">
      <w:pPr>
        <w:pStyle w:val="Normaltekst"/>
      </w:pPr>
      <w:r>
        <w:t>Hvis det der indsættes, ikke er valid HTML kode, kan resultatet være at signaturen ikke genereres korrekt.</w:t>
      </w:r>
    </w:p>
    <w:p w14:paraId="18E48714" w14:textId="77777777" w:rsidR="000072AC" w:rsidRDefault="000072AC" w:rsidP="00A47613">
      <w:pPr>
        <w:pStyle w:val="Normaltekst"/>
        <w:rPr>
          <w:b/>
          <w:bCs/>
        </w:rPr>
      </w:pPr>
    </w:p>
    <w:p w14:paraId="025BE3B5" w14:textId="3A7AED0B" w:rsidR="000072AC" w:rsidRDefault="000072AC" w:rsidP="00A47613">
      <w:pPr>
        <w:pStyle w:val="Normaltekst"/>
        <w:rPr>
          <w:b/>
          <w:bCs/>
        </w:rPr>
      </w:pPr>
      <w:r w:rsidRPr="000072AC">
        <w:rPr>
          <w:b/>
          <w:bCs/>
        </w:rPr>
        <w:t>BEMÆRK!</w:t>
      </w:r>
    </w:p>
    <w:p w14:paraId="3F3F7A97" w14:textId="3A37402B" w:rsidR="000072AC" w:rsidRPr="000072AC" w:rsidRDefault="000072AC" w:rsidP="00A47613">
      <w:pPr>
        <w:pStyle w:val="Normaltekst"/>
        <w:rPr>
          <w:b/>
          <w:bCs/>
        </w:rPr>
      </w:pPr>
      <w:r w:rsidRPr="000072AC">
        <w:rPr>
          <w:b/>
          <w:bCs/>
        </w:rPr>
        <w:t>Ændringer foretaget i filerne i L:\Mailsignatur træder i kraft med det samme!</w:t>
      </w:r>
    </w:p>
    <w:p w14:paraId="0A4F08CC" w14:textId="0FF8FF68" w:rsidR="000072AC" w:rsidRPr="000072AC" w:rsidRDefault="000072AC" w:rsidP="00A47613">
      <w:pPr>
        <w:pStyle w:val="Normaltekst"/>
        <w:rPr>
          <w:b/>
          <w:bCs/>
        </w:rPr>
      </w:pPr>
      <w:r w:rsidRPr="000072AC">
        <w:rPr>
          <w:b/>
          <w:bCs/>
        </w:rPr>
        <w:t>Dog skal signaturen genbygges hos den enkelte mailbruger, enten ved at genstarte Outlook, eller ved at vælge ’</w:t>
      </w:r>
      <w:proofErr w:type="spellStart"/>
      <w:r w:rsidRPr="000072AC">
        <w:rPr>
          <w:b/>
          <w:bCs/>
        </w:rPr>
        <w:t>Rebuild</w:t>
      </w:r>
      <w:proofErr w:type="spellEnd"/>
      <w:r w:rsidRPr="000072AC">
        <w:rPr>
          <w:b/>
          <w:bCs/>
        </w:rPr>
        <w:t xml:space="preserve">’ i fanen ’Active </w:t>
      </w:r>
      <w:proofErr w:type="spellStart"/>
      <w:r w:rsidRPr="000072AC">
        <w:rPr>
          <w:b/>
          <w:bCs/>
        </w:rPr>
        <w:t>Signature</w:t>
      </w:r>
      <w:proofErr w:type="spellEnd"/>
      <w:r w:rsidRPr="000072AC">
        <w:rPr>
          <w:b/>
          <w:bCs/>
        </w:rPr>
        <w:t>’ i Outlook.</w:t>
      </w:r>
    </w:p>
    <w:sectPr w:rsidR="000072AC" w:rsidRPr="000072AC" w:rsidSect="00254C11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191" w:right="907" w:bottom="851" w:left="1191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1BA59" w14:textId="77777777" w:rsidR="00034722" w:rsidRDefault="00034722" w:rsidP="001D28C1">
      <w:r>
        <w:separator/>
      </w:r>
    </w:p>
  </w:endnote>
  <w:endnote w:type="continuationSeparator" w:id="0">
    <w:p w14:paraId="6E8CA8A0" w14:textId="77777777" w:rsidR="00034722" w:rsidRDefault="00034722" w:rsidP="001D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Light">
    <w:altName w:val="Calibri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FranklinGothic-Medium">
    <w:altName w:val="Franklin Gothic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5D642" w14:textId="77777777" w:rsidR="0026631F" w:rsidRPr="00212680" w:rsidRDefault="0026631F" w:rsidP="0026631F">
    <w:pPr>
      <w:pStyle w:val="Ingenafstand"/>
      <w:ind w:right="-57"/>
      <w:jc w:val="center"/>
      <w:rPr>
        <w:color w:val="595959" w:themeColor="text1" w:themeTint="A6"/>
        <w:szCs w:val="16"/>
        <w:lang w:val="da-DK"/>
      </w:rPr>
    </w:pPr>
    <w:r w:rsidRPr="00FC74B3">
      <w:rPr>
        <w:color w:val="595959" w:themeColor="text1" w:themeTint="A6"/>
        <w:spacing w:val="5"/>
        <w:szCs w:val="16"/>
        <w:lang w:val="da-DK" w:eastAsia="da-DK"/>
      </w:rPr>
      <w:t xml:space="preserve">Vi henviser til vores politik vedrørende behandling af personoplysninger, som findes </w:t>
    </w:r>
    <w:r>
      <w:fldChar w:fldCharType="begin"/>
    </w:r>
    <w:r w:rsidRPr="00CE7198">
      <w:rPr>
        <w:lang w:val="da-DK"/>
      </w:rPr>
      <w:instrText>HYPERLINK "http://www.le34.dk/wp-content/uploads/2018/06/Orientering-om-LE34s-behandling-af-personoplysninger.pdf"</w:instrText>
    </w:r>
    <w:r>
      <w:fldChar w:fldCharType="separate"/>
    </w:r>
    <w:r>
      <w:rPr>
        <w:rStyle w:val="Hyperlink"/>
        <w:color w:val="595959" w:themeColor="text1" w:themeTint="A6"/>
        <w:spacing w:val="5"/>
        <w:szCs w:val="16"/>
        <w:lang w:val="da-DK" w:eastAsia="da-DK"/>
      </w:rPr>
      <w:t>her</w:t>
    </w:r>
    <w:r>
      <w:fldChar w:fldCharType="end"/>
    </w:r>
    <w:r>
      <w:rPr>
        <w:rStyle w:val="Hyperlink"/>
        <w:color w:val="595959" w:themeColor="text1" w:themeTint="A6"/>
        <w:spacing w:val="5"/>
        <w:szCs w:val="16"/>
        <w:u w:val="none"/>
        <w:lang w:val="da-DK" w:eastAsia="da-DK"/>
      </w:rPr>
      <w:t xml:space="preserve"> eller via www.le34.dk/GDPR</w:t>
    </w:r>
  </w:p>
  <w:p w14:paraId="7B8986AD" w14:textId="77777777" w:rsidR="0026631F" w:rsidRDefault="0026631F" w:rsidP="0026631F">
    <w:pPr>
      <w:pStyle w:val="Ingenafstand"/>
      <w:spacing w:line="120" w:lineRule="auto"/>
      <w:ind w:right="-57"/>
      <w:jc w:val="center"/>
      <w:rPr>
        <w:color w:val="595959" w:themeColor="text1" w:themeTint="A6"/>
        <w:lang w:val="da-DK"/>
      </w:rPr>
    </w:pPr>
  </w:p>
  <w:p w14:paraId="66009FD8" w14:textId="77777777" w:rsidR="0026631F" w:rsidRDefault="0026631F" w:rsidP="0026631F">
    <w:pPr>
      <w:pStyle w:val="Ingenafstand"/>
      <w:ind w:right="-57"/>
      <w:jc w:val="center"/>
      <w:rPr>
        <w:color w:val="595959" w:themeColor="text1" w:themeTint="A6"/>
        <w:lang w:val="da-DK"/>
      </w:rPr>
    </w:pPr>
    <w:r w:rsidRPr="00DD0E4A">
      <w:rPr>
        <w:color w:val="595959" w:themeColor="text1" w:themeTint="A6"/>
      </w:rPr>
      <w:fldChar w:fldCharType="begin"/>
    </w:r>
    <w:r w:rsidRPr="00DD0E4A">
      <w:rPr>
        <w:color w:val="595959" w:themeColor="text1" w:themeTint="A6"/>
        <w:lang w:val="da-DK"/>
      </w:rPr>
      <w:instrText xml:space="preserve">  </w:instrText>
    </w:r>
    <w:r w:rsidRPr="00DD0E4A">
      <w:rPr>
        <w:color w:val="595959" w:themeColor="text1" w:themeTint="A6"/>
      </w:rPr>
      <w:fldChar w:fldCharType="end"/>
    </w:r>
    <w:r w:rsidRPr="00DD0E4A">
      <w:rPr>
        <w:color w:val="595959" w:themeColor="text1" w:themeTint="A6"/>
      </w:rPr>
      <w:fldChar w:fldCharType="begin"/>
    </w:r>
    <w:r w:rsidRPr="00DD0E4A">
      <w:rPr>
        <w:color w:val="595959" w:themeColor="text1" w:themeTint="A6"/>
        <w:lang w:val="da-DK"/>
      </w:rPr>
      <w:instrText xml:space="preserve"> DOCPROPERTY  Dokumentfooter  \* MERGEFORMAT </w:instrText>
    </w:r>
    <w:r w:rsidRPr="00DD0E4A">
      <w:rPr>
        <w:color w:val="595959" w:themeColor="text1" w:themeTint="A6"/>
      </w:rPr>
      <w:fldChar w:fldCharType="end"/>
    </w:r>
  </w:p>
  <w:p w14:paraId="41010B31" w14:textId="77777777" w:rsidR="0026631F" w:rsidRDefault="0026631F" w:rsidP="0026631F">
    <w:pPr>
      <w:pStyle w:val="Ingenafstand"/>
      <w:spacing w:line="120" w:lineRule="auto"/>
      <w:ind w:right="-57"/>
      <w:jc w:val="center"/>
      <w:rPr>
        <w:color w:val="595959" w:themeColor="text1" w:themeTint="A6"/>
        <w:lang w:val="da-DK"/>
      </w:rPr>
    </w:pPr>
  </w:p>
  <w:p w14:paraId="60173BF4" w14:textId="77777777" w:rsidR="0026631F" w:rsidRPr="00133BAD" w:rsidRDefault="00000000" w:rsidP="0026631F">
    <w:pPr>
      <w:pStyle w:val="Ingenafstand"/>
      <w:ind w:right="-57"/>
      <w:jc w:val="center"/>
      <w:rPr>
        <w:color w:val="595959" w:themeColor="text1" w:themeTint="A6"/>
        <w:szCs w:val="16"/>
        <w:lang w:val="da-DK"/>
      </w:rPr>
    </w:pPr>
    <w:sdt>
      <w:sdtPr>
        <w:rPr>
          <w:color w:val="595959" w:themeColor="text1" w:themeTint="A6"/>
          <w:szCs w:val="16"/>
        </w:rPr>
        <w:id w:val="-2139088413"/>
        <w:docPartObj>
          <w:docPartGallery w:val="Page Numbers (Top of Page)"/>
          <w:docPartUnique/>
        </w:docPartObj>
      </w:sdtPr>
      <w:sdtContent>
        <w:r w:rsidR="0026631F" w:rsidRPr="00DD0E4A">
          <w:rPr>
            <w:rFonts w:cs="Arial"/>
            <w:color w:val="595959" w:themeColor="text1" w:themeTint="A6"/>
            <w:szCs w:val="16"/>
            <w:lang w:val="da-DK"/>
          </w:rPr>
          <w:t xml:space="preserve">Side </w:t>
        </w:r>
        <w:r w:rsidR="0026631F" w:rsidRPr="00DD0E4A">
          <w:rPr>
            <w:rFonts w:cs="Arial"/>
            <w:color w:val="595959" w:themeColor="text1" w:themeTint="A6"/>
            <w:szCs w:val="16"/>
          </w:rPr>
          <w:fldChar w:fldCharType="begin"/>
        </w:r>
        <w:r w:rsidR="0026631F" w:rsidRPr="00DD0E4A">
          <w:rPr>
            <w:rFonts w:cs="Arial"/>
            <w:color w:val="595959" w:themeColor="text1" w:themeTint="A6"/>
            <w:szCs w:val="16"/>
            <w:lang w:val="da-DK"/>
          </w:rPr>
          <w:instrText xml:space="preserve"> PAGE </w:instrText>
        </w:r>
        <w:r w:rsidR="0026631F" w:rsidRPr="00DD0E4A">
          <w:rPr>
            <w:rFonts w:cs="Arial"/>
            <w:color w:val="595959" w:themeColor="text1" w:themeTint="A6"/>
            <w:szCs w:val="16"/>
          </w:rPr>
          <w:fldChar w:fldCharType="separate"/>
        </w:r>
        <w:r w:rsidR="007564CA">
          <w:rPr>
            <w:rFonts w:cs="Arial"/>
            <w:noProof/>
            <w:color w:val="595959" w:themeColor="text1" w:themeTint="A6"/>
            <w:szCs w:val="16"/>
            <w:lang w:val="da-DK"/>
          </w:rPr>
          <w:t>2</w:t>
        </w:r>
        <w:r w:rsidR="0026631F" w:rsidRPr="00DD0E4A">
          <w:rPr>
            <w:rFonts w:cs="Arial"/>
            <w:color w:val="595959" w:themeColor="text1" w:themeTint="A6"/>
            <w:szCs w:val="16"/>
          </w:rPr>
          <w:fldChar w:fldCharType="end"/>
        </w:r>
        <w:r w:rsidR="0026631F" w:rsidRPr="00DD0E4A">
          <w:rPr>
            <w:rFonts w:cs="Arial"/>
            <w:color w:val="595959" w:themeColor="text1" w:themeTint="A6"/>
            <w:szCs w:val="16"/>
            <w:lang w:val="da-DK"/>
          </w:rPr>
          <w:t xml:space="preserve"> af </w:t>
        </w:r>
        <w:r w:rsidR="0026631F" w:rsidRPr="00DD0E4A">
          <w:rPr>
            <w:rFonts w:cs="Arial"/>
            <w:color w:val="595959" w:themeColor="text1" w:themeTint="A6"/>
            <w:szCs w:val="16"/>
          </w:rPr>
          <w:fldChar w:fldCharType="begin"/>
        </w:r>
        <w:r w:rsidR="0026631F" w:rsidRPr="00DD0E4A">
          <w:rPr>
            <w:rFonts w:cs="Arial"/>
            <w:color w:val="595959" w:themeColor="text1" w:themeTint="A6"/>
            <w:szCs w:val="16"/>
            <w:lang w:val="da-DK"/>
          </w:rPr>
          <w:instrText xml:space="preserve"> NUMPAGES  </w:instrText>
        </w:r>
        <w:r w:rsidR="0026631F" w:rsidRPr="00DD0E4A">
          <w:rPr>
            <w:rFonts w:cs="Arial"/>
            <w:color w:val="595959" w:themeColor="text1" w:themeTint="A6"/>
            <w:szCs w:val="16"/>
          </w:rPr>
          <w:fldChar w:fldCharType="separate"/>
        </w:r>
        <w:r w:rsidR="00266DC2">
          <w:rPr>
            <w:rFonts w:cs="Arial"/>
            <w:noProof/>
            <w:color w:val="595959" w:themeColor="text1" w:themeTint="A6"/>
            <w:szCs w:val="16"/>
            <w:lang w:val="da-DK"/>
          </w:rPr>
          <w:t>1</w:t>
        </w:r>
        <w:r w:rsidR="0026631F" w:rsidRPr="00DD0E4A">
          <w:rPr>
            <w:rFonts w:cs="Arial"/>
            <w:color w:val="595959" w:themeColor="text1" w:themeTint="A6"/>
            <w:szCs w:val="16"/>
          </w:rPr>
          <w:fldChar w:fldCharType="end"/>
        </w:r>
      </w:sdtContent>
    </w:sdt>
  </w:p>
  <w:p w14:paraId="7663E1B8" w14:textId="77777777" w:rsidR="00C72CA8" w:rsidRPr="0026631F" w:rsidRDefault="00C72CA8" w:rsidP="0026631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09D6D" w14:textId="77777777" w:rsidR="004F5FDC" w:rsidRPr="00DD0E4A" w:rsidRDefault="004F5FDC" w:rsidP="004F5FDC">
    <w:pPr>
      <w:pStyle w:val="Ingenafstand"/>
      <w:ind w:right="-57"/>
      <w:rPr>
        <w:color w:val="595959" w:themeColor="text1" w:themeTint="A6"/>
        <w:szCs w:val="16"/>
        <w:lang w:val="da-DK"/>
      </w:rPr>
    </w:pPr>
    <w:r w:rsidRPr="00DD0E4A">
      <w:rPr>
        <w:color w:val="595959" w:themeColor="text1" w:themeTint="A6"/>
        <w:lang w:val="da-DK"/>
      </w:rPr>
      <w:t xml:space="preserve">                             </w:t>
    </w:r>
    <w:r w:rsidRPr="00DD0E4A">
      <w:rPr>
        <w:color w:val="595959" w:themeColor="text1" w:themeTint="A6"/>
      </w:rPr>
      <w:fldChar w:fldCharType="begin"/>
    </w:r>
    <w:r w:rsidRPr="00DD0E4A">
      <w:rPr>
        <w:color w:val="595959" w:themeColor="text1" w:themeTint="A6"/>
        <w:lang w:val="da-DK"/>
      </w:rPr>
      <w:instrText xml:space="preserve">  </w:instrText>
    </w:r>
    <w:r w:rsidRPr="00DD0E4A">
      <w:rPr>
        <w:color w:val="595959" w:themeColor="text1" w:themeTint="A6"/>
      </w:rPr>
      <w:fldChar w:fldCharType="end"/>
    </w:r>
    <w:r w:rsidRPr="00DD0E4A">
      <w:rPr>
        <w:color w:val="595959" w:themeColor="text1" w:themeTint="A6"/>
      </w:rPr>
      <w:fldChar w:fldCharType="begin"/>
    </w:r>
    <w:r w:rsidRPr="00DD0E4A">
      <w:rPr>
        <w:color w:val="595959" w:themeColor="text1" w:themeTint="A6"/>
        <w:lang w:val="da-DK"/>
      </w:rPr>
      <w:instrText xml:space="preserve"> DOCPROPERTY  Dokumentfooter  \* MERGEFORMAT </w:instrText>
    </w:r>
    <w:r w:rsidRPr="00DD0E4A">
      <w:rPr>
        <w:color w:val="595959" w:themeColor="text1" w:themeTint="A6"/>
      </w:rPr>
      <w:fldChar w:fldCharType="end"/>
    </w:r>
    <w:r w:rsidRPr="00DD0E4A">
      <w:rPr>
        <w:color w:val="595959" w:themeColor="text1" w:themeTint="A6"/>
        <w:lang w:val="da-DK"/>
      </w:rPr>
      <w:tab/>
    </w:r>
    <w:sdt>
      <w:sdtPr>
        <w:rPr>
          <w:color w:val="595959" w:themeColor="text1" w:themeTint="A6"/>
          <w:szCs w:val="16"/>
        </w:rPr>
        <w:id w:val="-96329413"/>
        <w:docPartObj>
          <w:docPartGallery w:val="Page Numbers (Top of Page)"/>
          <w:docPartUnique/>
        </w:docPartObj>
      </w:sdtPr>
      <w:sdtContent>
        <w:r w:rsidRPr="00E63579">
          <w:rPr>
            <w:color w:val="595959" w:themeColor="text1" w:themeTint="A6"/>
            <w:szCs w:val="16"/>
            <w:lang w:val="da-DK"/>
          </w:rPr>
          <w:t xml:space="preserve"> </w:t>
        </w:r>
        <w:r>
          <w:rPr>
            <w:color w:val="595959" w:themeColor="text1" w:themeTint="A6"/>
            <w:szCs w:val="16"/>
            <w:lang w:val="da-DK"/>
          </w:rPr>
          <w:t xml:space="preserve">                 </w:t>
        </w:r>
        <w:r w:rsidRPr="00DD0E4A">
          <w:rPr>
            <w:rFonts w:cs="Arial"/>
            <w:color w:val="595959" w:themeColor="text1" w:themeTint="A6"/>
            <w:szCs w:val="16"/>
            <w:lang w:val="da-DK"/>
          </w:rPr>
          <w:t xml:space="preserve">Side </w:t>
        </w:r>
        <w:r w:rsidRPr="00DD0E4A">
          <w:rPr>
            <w:rFonts w:cs="Arial"/>
            <w:color w:val="595959" w:themeColor="text1" w:themeTint="A6"/>
            <w:szCs w:val="16"/>
          </w:rPr>
          <w:fldChar w:fldCharType="begin"/>
        </w:r>
        <w:r w:rsidRPr="00DD0E4A">
          <w:rPr>
            <w:rFonts w:cs="Arial"/>
            <w:color w:val="595959" w:themeColor="text1" w:themeTint="A6"/>
            <w:szCs w:val="16"/>
            <w:lang w:val="da-DK"/>
          </w:rPr>
          <w:instrText xml:space="preserve"> PAGE </w:instrText>
        </w:r>
        <w:r w:rsidRPr="00DD0E4A">
          <w:rPr>
            <w:rFonts w:cs="Arial"/>
            <w:color w:val="595959" w:themeColor="text1" w:themeTint="A6"/>
            <w:szCs w:val="16"/>
          </w:rPr>
          <w:fldChar w:fldCharType="separate"/>
        </w:r>
        <w:r w:rsidR="00991F4C">
          <w:rPr>
            <w:rFonts w:cs="Arial"/>
            <w:noProof/>
            <w:color w:val="595959" w:themeColor="text1" w:themeTint="A6"/>
            <w:szCs w:val="16"/>
            <w:lang w:val="da-DK"/>
          </w:rPr>
          <w:t>3</w:t>
        </w:r>
        <w:r w:rsidRPr="00DD0E4A">
          <w:rPr>
            <w:rFonts w:cs="Arial"/>
            <w:color w:val="595959" w:themeColor="text1" w:themeTint="A6"/>
            <w:szCs w:val="16"/>
          </w:rPr>
          <w:fldChar w:fldCharType="end"/>
        </w:r>
        <w:r w:rsidRPr="00DD0E4A">
          <w:rPr>
            <w:rFonts w:cs="Arial"/>
            <w:color w:val="595959" w:themeColor="text1" w:themeTint="A6"/>
            <w:szCs w:val="16"/>
            <w:lang w:val="da-DK"/>
          </w:rPr>
          <w:t xml:space="preserve"> af </w:t>
        </w:r>
        <w:r w:rsidRPr="00DD0E4A">
          <w:rPr>
            <w:rFonts w:cs="Arial"/>
            <w:color w:val="595959" w:themeColor="text1" w:themeTint="A6"/>
            <w:szCs w:val="16"/>
          </w:rPr>
          <w:fldChar w:fldCharType="begin"/>
        </w:r>
        <w:r w:rsidRPr="00DD0E4A">
          <w:rPr>
            <w:rFonts w:cs="Arial"/>
            <w:color w:val="595959" w:themeColor="text1" w:themeTint="A6"/>
            <w:szCs w:val="16"/>
            <w:lang w:val="da-DK"/>
          </w:rPr>
          <w:instrText xml:space="preserve"> NUMPAGES  </w:instrText>
        </w:r>
        <w:r w:rsidRPr="00DD0E4A">
          <w:rPr>
            <w:rFonts w:cs="Arial"/>
            <w:color w:val="595959" w:themeColor="text1" w:themeTint="A6"/>
            <w:szCs w:val="16"/>
          </w:rPr>
          <w:fldChar w:fldCharType="separate"/>
        </w:r>
        <w:r w:rsidR="00266DC2">
          <w:rPr>
            <w:rFonts w:cs="Arial"/>
            <w:noProof/>
            <w:color w:val="595959" w:themeColor="text1" w:themeTint="A6"/>
            <w:szCs w:val="16"/>
            <w:lang w:val="da-DK"/>
          </w:rPr>
          <w:t>1</w:t>
        </w:r>
        <w:r w:rsidRPr="00DD0E4A">
          <w:rPr>
            <w:rFonts w:cs="Arial"/>
            <w:color w:val="595959" w:themeColor="text1" w:themeTint="A6"/>
            <w:szCs w:val="16"/>
          </w:rPr>
          <w:fldChar w:fldCharType="end"/>
        </w:r>
      </w:sdtContent>
    </w:sdt>
  </w:p>
  <w:p w14:paraId="17340962" w14:textId="77777777" w:rsidR="00F12146" w:rsidRPr="00277BAB" w:rsidRDefault="00F12146" w:rsidP="004F5FDC">
    <w:pPr>
      <w:widowControl w:val="0"/>
      <w:tabs>
        <w:tab w:val="left" w:pos="1600"/>
      </w:tabs>
      <w:autoSpaceDE w:val="0"/>
      <w:autoSpaceDN w:val="0"/>
      <w:adjustRightInd w:val="0"/>
      <w:spacing w:line="280" w:lineRule="atLeast"/>
      <w:textAlignment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3521" w14:textId="77777777" w:rsidR="000F08B1" w:rsidRDefault="000F08B1" w:rsidP="000F08B1">
    <w:pPr>
      <w:pStyle w:val="Ingenafstand"/>
      <w:spacing w:line="120" w:lineRule="auto"/>
      <w:ind w:right="-57"/>
      <w:jc w:val="center"/>
      <w:rPr>
        <w:color w:val="595959" w:themeColor="text1" w:themeTint="A6"/>
        <w:lang w:val="da-DK"/>
      </w:rPr>
    </w:pPr>
  </w:p>
  <w:p w14:paraId="6D1D2507" w14:textId="77777777" w:rsidR="000F08B1" w:rsidRDefault="000F08B1" w:rsidP="000F08B1">
    <w:pPr>
      <w:pStyle w:val="Ingenafstand"/>
      <w:ind w:right="-57"/>
      <w:jc w:val="center"/>
      <w:rPr>
        <w:color w:val="595959" w:themeColor="text1" w:themeTint="A6"/>
        <w:lang w:val="da-DK"/>
      </w:rPr>
    </w:pPr>
    <w:r w:rsidRPr="00DD0E4A">
      <w:rPr>
        <w:color w:val="595959" w:themeColor="text1" w:themeTint="A6"/>
      </w:rPr>
      <w:fldChar w:fldCharType="begin"/>
    </w:r>
    <w:r w:rsidRPr="00DD0E4A">
      <w:rPr>
        <w:color w:val="595959" w:themeColor="text1" w:themeTint="A6"/>
        <w:lang w:val="da-DK"/>
      </w:rPr>
      <w:instrText xml:space="preserve">  </w:instrText>
    </w:r>
    <w:r w:rsidRPr="00DD0E4A">
      <w:rPr>
        <w:color w:val="595959" w:themeColor="text1" w:themeTint="A6"/>
      </w:rPr>
      <w:fldChar w:fldCharType="end"/>
    </w:r>
    <w:r w:rsidRPr="00DD0E4A">
      <w:rPr>
        <w:color w:val="595959" w:themeColor="text1" w:themeTint="A6"/>
      </w:rPr>
      <w:fldChar w:fldCharType="begin"/>
    </w:r>
    <w:r w:rsidRPr="00DD0E4A">
      <w:rPr>
        <w:color w:val="595959" w:themeColor="text1" w:themeTint="A6"/>
        <w:lang w:val="da-DK"/>
      </w:rPr>
      <w:instrText xml:space="preserve"> DOCPROPERTY  Dokumentfooter  \* MERGEFORMAT </w:instrText>
    </w:r>
    <w:r w:rsidRPr="00DD0E4A">
      <w:rPr>
        <w:color w:val="595959" w:themeColor="text1" w:themeTint="A6"/>
      </w:rPr>
      <w:fldChar w:fldCharType="end"/>
    </w:r>
  </w:p>
  <w:p w14:paraId="122268EB" w14:textId="77777777" w:rsidR="000F08B1" w:rsidRDefault="000F08B1" w:rsidP="000F08B1">
    <w:pPr>
      <w:pStyle w:val="Ingenafstand"/>
      <w:spacing w:line="120" w:lineRule="auto"/>
      <w:ind w:right="-57"/>
      <w:jc w:val="center"/>
      <w:rPr>
        <w:color w:val="595959" w:themeColor="text1" w:themeTint="A6"/>
        <w:lang w:val="da-DK"/>
      </w:rPr>
    </w:pPr>
  </w:p>
  <w:p w14:paraId="4D1FBE16" w14:textId="77777777" w:rsidR="000F08B1" w:rsidRPr="00133BAD" w:rsidRDefault="00000000" w:rsidP="000F08B1">
    <w:pPr>
      <w:pStyle w:val="Ingenafstand"/>
      <w:ind w:right="-57"/>
      <w:jc w:val="center"/>
      <w:rPr>
        <w:color w:val="595959" w:themeColor="text1" w:themeTint="A6"/>
        <w:szCs w:val="16"/>
        <w:lang w:val="da-DK"/>
      </w:rPr>
    </w:pPr>
    <w:sdt>
      <w:sdtPr>
        <w:rPr>
          <w:color w:val="595959" w:themeColor="text1" w:themeTint="A6"/>
          <w:szCs w:val="16"/>
        </w:rPr>
        <w:id w:val="697829158"/>
        <w:docPartObj>
          <w:docPartGallery w:val="Page Numbers (Top of Page)"/>
          <w:docPartUnique/>
        </w:docPartObj>
      </w:sdtPr>
      <w:sdtContent>
        <w:r w:rsidR="000F08B1" w:rsidRPr="00DD0E4A">
          <w:rPr>
            <w:rFonts w:cs="Arial"/>
            <w:color w:val="595959" w:themeColor="text1" w:themeTint="A6"/>
            <w:szCs w:val="16"/>
            <w:lang w:val="da-DK"/>
          </w:rPr>
          <w:t xml:space="preserve">Side </w:t>
        </w:r>
        <w:r w:rsidR="000F08B1" w:rsidRPr="00DD0E4A">
          <w:rPr>
            <w:rFonts w:cs="Arial"/>
            <w:color w:val="595959" w:themeColor="text1" w:themeTint="A6"/>
            <w:szCs w:val="16"/>
          </w:rPr>
          <w:fldChar w:fldCharType="begin"/>
        </w:r>
        <w:r w:rsidR="000F08B1" w:rsidRPr="00DD0E4A">
          <w:rPr>
            <w:rFonts w:cs="Arial"/>
            <w:color w:val="595959" w:themeColor="text1" w:themeTint="A6"/>
            <w:szCs w:val="16"/>
            <w:lang w:val="da-DK"/>
          </w:rPr>
          <w:instrText xml:space="preserve"> PAGE </w:instrText>
        </w:r>
        <w:r w:rsidR="000F08B1" w:rsidRPr="00DD0E4A">
          <w:rPr>
            <w:rFonts w:cs="Arial"/>
            <w:color w:val="595959" w:themeColor="text1" w:themeTint="A6"/>
            <w:szCs w:val="16"/>
          </w:rPr>
          <w:fldChar w:fldCharType="separate"/>
        </w:r>
        <w:r w:rsidR="00266DC2">
          <w:rPr>
            <w:rFonts w:cs="Arial"/>
            <w:noProof/>
            <w:color w:val="595959" w:themeColor="text1" w:themeTint="A6"/>
            <w:szCs w:val="16"/>
            <w:lang w:val="da-DK"/>
          </w:rPr>
          <w:t>1</w:t>
        </w:r>
        <w:r w:rsidR="000F08B1" w:rsidRPr="00DD0E4A">
          <w:rPr>
            <w:rFonts w:cs="Arial"/>
            <w:color w:val="595959" w:themeColor="text1" w:themeTint="A6"/>
            <w:szCs w:val="16"/>
          </w:rPr>
          <w:fldChar w:fldCharType="end"/>
        </w:r>
        <w:r w:rsidR="000F08B1" w:rsidRPr="00DD0E4A">
          <w:rPr>
            <w:rFonts w:cs="Arial"/>
            <w:color w:val="595959" w:themeColor="text1" w:themeTint="A6"/>
            <w:szCs w:val="16"/>
            <w:lang w:val="da-DK"/>
          </w:rPr>
          <w:t xml:space="preserve"> af </w:t>
        </w:r>
        <w:r w:rsidR="000F08B1" w:rsidRPr="00DD0E4A">
          <w:rPr>
            <w:rFonts w:cs="Arial"/>
            <w:color w:val="595959" w:themeColor="text1" w:themeTint="A6"/>
            <w:szCs w:val="16"/>
          </w:rPr>
          <w:fldChar w:fldCharType="begin"/>
        </w:r>
        <w:r w:rsidR="000F08B1" w:rsidRPr="00DD0E4A">
          <w:rPr>
            <w:rFonts w:cs="Arial"/>
            <w:color w:val="595959" w:themeColor="text1" w:themeTint="A6"/>
            <w:szCs w:val="16"/>
            <w:lang w:val="da-DK"/>
          </w:rPr>
          <w:instrText xml:space="preserve"> NUMPAGES  </w:instrText>
        </w:r>
        <w:r w:rsidR="000F08B1" w:rsidRPr="00DD0E4A">
          <w:rPr>
            <w:rFonts w:cs="Arial"/>
            <w:color w:val="595959" w:themeColor="text1" w:themeTint="A6"/>
            <w:szCs w:val="16"/>
          </w:rPr>
          <w:fldChar w:fldCharType="separate"/>
        </w:r>
        <w:r w:rsidR="00266DC2">
          <w:rPr>
            <w:rFonts w:cs="Arial"/>
            <w:noProof/>
            <w:color w:val="595959" w:themeColor="text1" w:themeTint="A6"/>
            <w:szCs w:val="16"/>
            <w:lang w:val="da-DK"/>
          </w:rPr>
          <w:t>1</w:t>
        </w:r>
        <w:r w:rsidR="000F08B1" w:rsidRPr="00DD0E4A">
          <w:rPr>
            <w:rFonts w:cs="Arial"/>
            <w:color w:val="595959" w:themeColor="text1" w:themeTint="A6"/>
            <w:szCs w:val="16"/>
          </w:rPr>
          <w:fldChar w:fldCharType="end"/>
        </w:r>
      </w:sdtContent>
    </w:sdt>
  </w:p>
  <w:p w14:paraId="55CC2D1B" w14:textId="77777777" w:rsidR="00F12146" w:rsidRPr="000F08B1" w:rsidRDefault="00F12146" w:rsidP="000F08B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AAE41" w14:textId="77777777" w:rsidR="00034722" w:rsidRDefault="00034722" w:rsidP="001D28C1">
      <w:r>
        <w:separator/>
      </w:r>
    </w:p>
  </w:footnote>
  <w:footnote w:type="continuationSeparator" w:id="0">
    <w:p w14:paraId="3EED2E4F" w14:textId="77777777" w:rsidR="00034722" w:rsidRDefault="00034722" w:rsidP="001D2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2551" w14:textId="77777777" w:rsidR="00F12146" w:rsidRPr="00484978" w:rsidRDefault="00F12146" w:rsidP="00484978">
    <w:pPr>
      <w:widowControl w:val="0"/>
      <w:tabs>
        <w:tab w:val="left" w:pos="1868"/>
        <w:tab w:val="center" w:pos="5397"/>
        <w:tab w:val="left" w:pos="8931"/>
        <w:tab w:val="left" w:pos="9214"/>
        <w:tab w:val="left" w:pos="9356"/>
        <w:tab w:val="left" w:pos="9498"/>
      </w:tabs>
      <w:autoSpaceDE w:val="0"/>
      <w:autoSpaceDN w:val="0"/>
      <w:adjustRightInd w:val="0"/>
      <w:spacing w:line="288" w:lineRule="auto"/>
      <w:ind w:right="360"/>
      <w:textAlignment w:val="center"/>
      <w:rPr>
        <w:rFonts w:cs="Calibri-Light"/>
        <w:color w:val="00000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3C979" w14:textId="77777777" w:rsidR="00D20A81" w:rsidRDefault="00254C11" w:rsidP="00D20A81">
    <w:pPr>
      <w:pStyle w:val="Ingenafstand"/>
    </w:pPr>
    <w:r w:rsidRPr="00803171">
      <w:rPr>
        <w:noProof/>
      </w:rPr>
      <w:drawing>
        <wp:anchor distT="0" distB="0" distL="114300" distR="114300" simplePos="0" relativeHeight="251659264" behindDoc="0" locked="0" layoutInCell="1" allowOverlap="1" wp14:anchorId="5A08D235" wp14:editId="1F7517DE">
          <wp:simplePos x="0" y="0"/>
          <wp:positionH relativeFrom="page">
            <wp:posOffset>6191250</wp:posOffset>
          </wp:positionH>
          <wp:positionV relativeFrom="page">
            <wp:posOffset>452120</wp:posOffset>
          </wp:positionV>
          <wp:extent cx="799200" cy="799200"/>
          <wp:effectExtent l="0" t="0" r="1270" b="1270"/>
          <wp:wrapSquare wrapText="bothSides"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LE34_hvidpårød_udenpayoff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200" cy="7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651673" w14:textId="77777777" w:rsidR="00D20A81" w:rsidRDefault="00D20A81" w:rsidP="00D20A81">
    <w:pPr>
      <w:pStyle w:val="Ingenafstand"/>
    </w:pPr>
  </w:p>
  <w:p w14:paraId="181B1E69" w14:textId="77777777" w:rsidR="00D20A81" w:rsidRDefault="00D20A81" w:rsidP="00D20A81">
    <w:pPr>
      <w:pStyle w:val="Ingenafstand"/>
    </w:pPr>
  </w:p>
  <w:p w14:paraId="636A5372" w14:textId="77777777" w:rsidR="00D20A81" w:rsidRPr="00803171" w:rsidRDefault="00D20A81" w:rsidP="00D20A81">
    <w:pPr>
      <w:pStyle w:val="Ingenafstand"/>
    </w:pPr>
  </w:p>
  <w:p w14:paraId="01102A30" w14:textId="77777777" w:rsidR="00D20A81" w:rsidRDefault="00D20A81" w:rsidP="00D20A81">
    <w:pPr>
      <w:pStyle w:val="Ingenafstand"/>
    </w:pPr>
  </w:p>
  <w:p w14:paraId="642F2AE2" w14:textId="77777777" w:rsidR="00D20A81" w:rsidRPr="00803171" w:rsidRDefault="00D20A81" w:rsidP="00D20A81">
    <w:pPr>
      <w:pStyle w:val="Ingenafstand"/>
    </w:pPr>
  </w:p>
  <w:p w14:paraId="008D09D5" w14:textId="77777777" w:rsidR="00D20A81" w:rsidRPr="00803171" w:rsidRDefault="00D20A81" w:rsidP="00D20A81">
    <w:pPr>
      <w:pStyle w:val="Ingenafstand"/>
      <w:rPr>
        <w:rFonts w:cs="Calibri"/>
        <w:szCs w:val="20"/>
        <w:lang w:val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F5B"/>
    <w:multiLevelType w:val="hybridMultilevel"/>
    <w:tmpl w:val="32C294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264CE"/>
    <w:multiLevelType w:val="hybridMultilevel"/>
    <w:tmpl w:val="F6D87E86"/>
    <w:lvl w:ilvl="0" w:tplc="49104744">
      <w:start w:val="1"/>
      <w:numFmt w:val="bullet"/>
      <w:lvlText w:val="↗"/>
      <w:lvlJc w:val="left"/>
      <w:pPr>
        <w:ind w:left="786" w:hanging="360"/>
      </w:pPr>
      <w:rPr>
        <w:rFonts w:ascii="Calibri" w:hAnsi="Calibri" w:hint="default"/>
        <w:b/>
        <w:i w:val="0"/>
        <w:color w:val="C00000"/>
        <w:sz w:val="20"/>
      </w:rPr>
    </w:lvl>
    <w:lvl w:ilvl="1" w:tplc="040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67E274C"/>
    <w:multiLevelType w:val="hybridMultilevel"/>
    <w:tmpl w:val="80BAD4BE"/>
    <w:lvl w:ilvl="0" w:tplc="7A208882">
      <w:start w:val="1"/>
      <w:numFmt w:val="bullet"/>
      <w:lvlText w:val="↗"/>
      <w:lvlJc w:val="left"/>
      <w:pPr>
        <w:ind w:left="1070" w:hanging="360"/>
      </w:pPr>
      <w:rPr>
        <w:rFonts w:ascii="Calibri" w:hAnsi="Calibri" w:hint="default"/>
        <w:b/>
        <w:i w:val="0"/>
        <w:color w:val="AB0F12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A6080"/>
    <w:multiLevelType w:val="hybridMultilevel"/>
    <w:tmpl w:val="ACACBE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41A38"/>
    <w:multiLevelType w:val="hybridMultilevel"/>
    <w:tmpl w:val="10B204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B1B8D"/>
    <w:multiLevelType w:val="hybridMultilevel"/>
    <w:tmpl w:val="78D4BC28"/>
    <w:lvl w:ilvl="0" w:tplc="F4CAAD20">
      <w:start w:val="1"/>
      <w:numFmt w:val="bullet"/>
      <w:pStyle w:val="Bullet"/>
      <w:lvlText w:val="•"/>
      <w:lvlJc w:val="left"/>
      <w:pPr>
        <w:ind w:left="360" w:hanging="360"/>
      </w:pPr>
      <w:rPr>
        <w:rFonts w:ascii="Calibri Light" w:hAnsi="Calibri Light" w:hint="default"/>
        <w:b/>
        <w:i w:val="0"/>
        <w:color w:val="0073A9"/>
        <w:sz w:val="20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B55EE1"/>
    <w:multiLevelType w:val="hybridMultilevel"/>
    <w:tmpl w:val="54385A80"/>
    <w:lvl w:ilvl="0" w:tplc="7A208882">
      <w:start w:val="1"/>
      <w:numFmt w:val="bullet"/>
      <w:lvlText w:val="↗"/>
      <w:lvlJc w:val="left"/>
      <w:pPr>
        <w:ind w:left="720" w:hanging="360"/>
      </w:pPr>
      <w:rPr>
        <w:rFonts w:ascii="Calibri" w:hAnsi="Calibri" w:hint="default"/>
        <w:b/>
        <w:i w:val="0"/>
        <w:color w:val="AB0F12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C4BD3"/>
    <w:multiLevelType w:val="hybridMultilevel"/>
    <w:tmpl w:val="7316808E"/>
    <w:lvl w:ilvl="0" w:tplc="6FA68C94">
      <w:start w:val="1"/>
      <w:numFmt w:val="bullet"/>
      <w:lvlText w:val="↗"/>
      <w:lvlJc w:val="left"/>
      <w:pPr>
        <w:ind w:left="720" w:hanging="360"/>
      </w:pPr>
      <w:rPr>
        <w:rFonts w:ascii="Calibri" w:hAnsi="Calibri" w:hint="default"/>
        <w:b/>
        <w:i w:val="0"/>
        <w:color w:val="CE0000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30D01"/>
    <w:multiLevelType w:val="hybridMultilevel"/>
    <w:tmpl w:val="0D8280A0"/>
    <w:lvl w:ilvl="0" w:tplc="7A208882">
      <w:start w:val="1"/>
      <w:numFmt w:val="bullet"/>
      <w:lvlText w:val="↗"/>
      <w:lvlJc w:val="left"/>
      <w:pPr>
        <w:ind w:left="720" w:hanging="360"/>
      </w:pPr>
      <w:rPr>
        <w:rFonts w:ascii="Calibri" w:hAnsi="Calibri" w:hint="default"/>
        <w:b/>
        <w:i w:val="0"/>
        <w:color w:val="AB0F12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91A52"/>
    <w:multiLevelType w:val="hybridMultilevel"/>
    <w:tmpl w:val="EE48DDBC"/>
    <w:lvl w:ilvl="0" w:tplc="7A208882">
      <w:start w:val="1"/>
      <w:numFmt w:val="bullet"/>
      <w:lvlText w:val="↗"/>
      <w:lvlJc w:val="left"/>
      <w:pPr>
        <w:ind w:left="720" w:hanging="360"/>
      </w:pPr>
      <w:rPr>
        <w:rFonts w:ascii="Calibri" w:hAnsi="Calibri" w:hint="default"/>
        <w:b/>
        <w:i w:val="0"/>
        <w:color w:val="AB0F12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B19D4"/>
    <w:multiLevelType w:val="hybridMultilevel"/>
    <w:tmpl w:val="82543246"/>
    <w:lvl w:ilvl="0" w:tplc="F3A8013A">
      <w:numFmt w:val="bullet"/>
      <w:lvlText w:val="↗"/>
      <w:lvlJc w:val="left"/>
      <w:pPr>
        <w:ind w:left="720" w:hanging="360"/>
      </w:pPr>
      <w:rPr>
        <w:rFonts w:ascii="Calibri-Bold" w:eastAsiaTheme="minorEastAsia" w:hAnsi="Calibri-Bold" w:cs="Calibri-Bold" w:hint="default"/>
        <w:b/>
        <w:color w:val="AF1A1C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E407A"/>
    <w:multiLevelType w:val="hybridMultilevel"/>
    <w:tmpl w:val="B1BC1B24"/>
    <w:lvl w:ilvl="0" w:tplc="7A208882">
      <w:start w:val="1"/>
      <w:numFmt w:val="bullet"/>
      <w:lvlText w:val="↗"/>
      <w:lvlJc w:val="left"/>
      <w:pPr>
        <w:ind w:left="720" w:hanging="360"/>
      </w:pPr>
      <w:rPr>
        <w:rFonts w:ascii="Calibri" w:hAnsi="Calibri" w:hint="default"/>
        <w:b/>
        <w:i w:val="0"/>
        <w:color w:val="AB0F12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C3FA3"/>
    <w:multiLevelType w:val="hybridMultilevel"/>
    <w:tmpl w:val="0C9CFE32"/>
    <w:lvl w:ilvl="0" w:tplc="7A208882">
      <w:start w:val="1"/>
      <w:numFmt w:val="bullet"/>
      <w:lvlText w:val="↗"/>
      <w:lvlJc w:val="left"/>
      <w:pPr>
        <w:ind w:left="720" w:hanging="360"/>
      </w:pPr>
      <w:rPr>
        <w:rFonts w:ascii="Calibri" w:hAnsi="Calibri" w:hint="default"/>
        <w:b/>
        <w:i w:val="0"/>
        <w:color w:val="AB0F12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96A68"/>
    <w:multiLevelType w:val="hybridMultilevel"/>
    <w:tmpl w:val="B7D267E4"/>
    <w:lvl w:ilvl="0" w:tplc="7A208882">
      <w:start w:val="1"/>
      <w:numFmt w:val="bullet"/>
      <w:lvlText w:val="↗"/>
      <w:lvlJc w:val="left"/>
      <w:pPr>
        <w:ind w:left="720" w:hanging="360"/>
      </w:pPr>
      <w:rPr>
        <w:rFonts w:ascii="Calibri" w:hAnsi="Calibri" w:hint="default"/>
        <w:b/>
        <w:i w:val="0"/>
        <w:color w:val="AB0F12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214154">
    <w:abstractNumId w:val="3"/>
  </w:num>
  <w:num w:numId="2" w16cid:durableId="769280854">
    <w:abstractNumId w:val="7"/>
  </w:num>
  <w:num w:numId="3" w16cid:durableId="896865842">
    <w:abstractNumId w:val="10"/>
  </w:num>
  <w:num w:numId="4" w16cid:durableId="1827623577">
    <w:abstractNumId w:val="1"/>
  </w:num>
  <w:num w:numId="5" w16cid:durableId="1698967647">
    <w:abstractNumId w:val="8"/>
  </w:num>
  <w:num w:numId="6" w16cid:durableId="2000768210">
    <w:abstractNumId w:val="11"/>
  </w:num>
  <w:num w:numId="7" w16cid:durableId="1887527509">
    <w:abstractNumId w:val="0"/>
  </w:num>
  <w:num w:numId="8" w16cid:durableId="665401972">
    <w:abstractNumId w:val="13"/>
  </w:num>
  <w:num w:numId="9" w16cid:durableId="746342303">
    <w:abstractNumId w:val="4"/>
  </w:num>
  <w:num w:numId="10" w16cid:durableId="1347488701">
    <w:abstractNumId w:val="5"/>
  </w:num>
  <w:num w:numId="11" w16cid:durableId="642582467">
    <w:abstractNumId w:val="9"/>
  </w:num>
  <w:num w:numId="12" w16cid:durableId="1632200169">
    <w:abstractNumId w:val="6"/>
  </w:num>
  <w:num w:numId="13" w16cid:durableId="944460647">
    <w:abstractNumId w:val="12"/>
  </w:num>
  <w:num w:numId="14" w16cid:durableId="1555896868">
    <w:abstractNumId w:val="2"/>
  </w:num>
  <w:num w:numId="15" w16cid:durableId="1764913422">
    <w:abstractNumId w:val="5"/>
  </w:num>
  <w:num w:numId="16" w16cid:durableId="966156782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142"/>
  <w:hyphenationZone w:val="425"/>
  <w:evenAndOddHeaders/>
  <w:characterSpacingControl w:val="doNotCompress"/>
  <w:hdrShapeDefaults>
    <o:shapedefaults v:ext="edit" spidmax="2050">
      <o:colormru v:ext="edit" colors="#db0000,#df020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13"/>
    <w:rsid w:val="000072AC"/>
    <w:rsid w:val="000153E6"/>
    <w:rsid w:val="000166F4"/>
    <w:rsid w:val="00017DA4"/>
    <w:rsid w:val="00034722"/>
    <w:rsid w:val="0004174C"/>
    <w:rsid w:val="00041D92"/>
    <w:rsid w:val="00043E2D"/>
    <w:rsid w:val="00054AD9"/>
    <w:rsid w:val="0007218B"/>
    <w:rsid w:val="000831E6"/>
    <w:rsid w:val="00086DD5"/>
    <w:rsid w:val="000B7031"/>
    <w:rsid w:val="000C6FFD"/>
    <w:rsid w:val="000E725E"/>
    <w:rsid w:val="000F08B1"/>
    <w:rsid w:val="000F36BB"/>
    <w:rsid w:val="000F53C9"/>
    <w:rsid w:val="00115FAF"/>
    <w:rsid w:val="00126437"/>
    <w:rsid w:val="001364FA"/>
    <w:rsid w:val="001714E9"/>
    <w:rsid w:val="001756B3"/>
    <w:rsid w:val="001947AB"/>
    <w:rsid w:val="00194B76"/>
    <w:rsid w:val="001A111C"/>
    <w:rsid w:val="001B187A"/>
    <w:rsid w:val="001C3357"/>
    <w:rsid w:val="001C71F3"/>
    <w:rsid w:val="001D0522"/>
    <w:rsid w:val="001D28C1"/>
    <w:rsid w:val="001E13F0"/>
    <w:rsid w:val="001F23B4"/>
    <w:rsid w:val="001F48DD"/>
    <w:rsid w:val="002177BC"/>
    <w:rsid w:val="00225E40"/>
    <w:rsid w:val="0023541E"/>
    <w:rsid w:val="00253A5A"/>
    <w:rsid w:val="00254C11"/>
    <w:rsid w:val="0026631F"/>
    <w:rsid w:val="00266DC2"/>
    <w:rsid w:val="00275FA6"/>
    <w:rsid w:val="00277AD9"/>
    <w:rsid w:val="00277BAB"/>
    <w:rsid w:val="00284D0E"/>
    <w:rsid w:val="002875A3"/>
    <w:rsid w:val="00296D00"/>
    <w:rsid w:val="002B789E"/>
    <w:rsid w:val="002C0A8B"/>
    <w:rsid w:val="002D7E58"/>
    <w:rsid w:val="002E31DC"/>
    <w:rsid w:val="002F281A"/>
    <w:rsid w:val="0030094C"/>
    <w:rsid w:val="00306473"/>
    <w:rsid w:val="00340C57"/>
    <w:rsid w:val="003525D4"/>
    <w:rsid w:val="0036129F"/>
    <w:rsid w:val="00377D46"/>
    <w:rsid w:val="00395559"/>
    <w:rsid w:val="003D4A3A"/>
    <w:rsid w:val="003E6714"/>
    <w:rsid w:val="003F212B"/>
    <w:rsid w:val="00400E43"/>
    <w:rsid w:val="0040556F"/>
    <w:rsid w:val="00417F83"/>
    <w:rsid w:val="0042171B"/>
    <w:rsid w:val="0043009A"/>
    <w:rsid w:val="00454686"/>
    <w:rsid w:val="00484978"/>
    <w:rsid w:val="00487F01"/>
    <w:rsid w:val="00491F4E"/>
    <w:rsid w:val="004B35D5"/>
    <w:rsid w:val="004B5B0D"/>
    <w:rsid w:val="004B6166"/>
    <w:rsid w:val="004E2BCE"/>
    <w:rsid w:val="004E6395"/>
    <w:rsid w:val="004F5FDC"/>
    <w:rsid w:val="005063A7"/>
    <w:rsid w:val="00516130"/>
    <w:rsid w:val="005449B1"/>
    <w:rsid w:val="00544BB4"/>
    <w:rsid w:val="0054594D"/>
    <w:rsid w:val="00551FE9"/>
    <w:rsid w:val="00557431"/>
    <w:rsid w:val="00564FE9"/>
    <w:rsid w:val="00577D7B"/>
    <w:rsid w:val="00590C81"/>
    <w:rsid w:val="005976DD"/>
    <w:rsid w:val="005B0C11"/>
    <w:rsid w:val="005C5105"/>
    <w:rsid w:val="005F2960"/>
    <w:rsid w:val="005F5C1B"/>
    <w:rsid w:val="006039D5"/>
    <w:rsid w:val="00617A50"/>
    <w:rsid w:val="00620B14"/>
    <w:rsid w:val="0062278A"/>
    <w:rsid w:val="00637C59"/>
    <w:rsid w:val="0064467C"/>
    <w:rsid w:val="00647AF5"/>
    <w:rsid w:val="006508E9"/>
    <w:rsid w:val="00655014"/>
    <w:rsid w:val="00663318"/>
    <w:rsid w:val="006A7439"/>
    <w:rsid w:val="006B4C9E"/>
    <w:rsid w:val="006E1065"/>
    <w:rsid w:val="006E6733"/>
    <w:rsid w:val="006F3506"/>
    <w:rsid w:val="00704F4C"/>
    <w:rsid w:val="00706B2E"/>
    <w:rsid w:val="00741F2C"/>
    <w:rsid w:val="007564CA"/>
    <w:rsid w:val="00775EBB"/>
    <w:rsid w:val="00784514"/>
    <w:rsid w:val="0079670A"/>
    <w:rsid w:val="007A7857"/>
    <w:rsid w:val="007F5B16"/>
    <w:rsid w:val="00803171"/>
    <w:rsid w:val="00827B15"/>
    <w:rsid w:val="0083679C"/>
    <w:rsid w:val="00860618"/>
    <w:rsid w:val="00861A3C"/>
    <w:rsid w:val="00874A84"/>
    <w:rsid w:val="00880B43"/>
    <w:rsid w:val="00880EE8"/>
    <w:rsid w:val="008A0223"/>
    <w:rsid w:val="008A5317"/>
    <w:rsid w:val="008B5254"/>
    <w:rsid w:val="008F2D80"/>
    <w:rsid w:val="009115B9"/>
    <w:rsid w:val="00912010"/>
    <w:rsid w:val="00916715"/>
    <w:rsid w:val="009258C8"/>
    <w:rsid w:val="00932DDD"/>
    <w:rsid w:val="009551BE"/>
    <w:rsid w:val="00991F4C"/>
    <w:rsid w:val="00996312"/>
    <w:rsid w:val="009D4B9E"/>
    <w:rsid w:val="009E0058"/>
    <w:rsid w:val="009F5771"/>
    <w:rsid w:val="00A040D4"/>
    <w:rsid w:val="00A1117E"/>
    <w:rsid w:val="00A172DC"/>
    <w:rsid w:val="00A3265C"/>
    <w:rsid w:val="00A32B2E"/>
    <w:rsid w:val="00A47613"/>
    <w:rsid w:val="00A92A1B"/>
    <w:rsid w:val="00AA0B29"/>
    <w:rsid w:val="00AA39C6"/>
    <w:rsid w:val="00AA7BC7"/>
    <w:rsid w:val="00AC6910"/>
    <w:rsid w:val="00AD29E4"/>
    <w:rsid w:val="00AD5D79"/>
    <w:rsid w:val="00AF5F73"/>
    <w:rsid w:val="00B5304C"/>
    <w:rsid w:val="00B61488"/>
    <w:rsid w:val="00B80782"/>
    <w:rsid w:val="00BD3CA8"/>
    <w:rsid w:val="00BE1864"/>
    <w:rsid w:val="00C02116"/>
    <w:rsid w:val="00C362C2"/>
    <w:rsid w:val="00C50478"/>
    <w:rsid w:val="00C5106A"/>
    <w:rsid w:val="00C6443B"/>
    <w:rsid w:val="00C72CA8"/>
    <w:rsid w:val="00C9770B"/>
    <w:rsid w:val="00CA0DF2"/>
    <w:rsid w:val="00CA2D44"/>
    <w:rsid w:val="00CB5432"/>
    <w:rsid w:val="00CC145E"/>
    <w:rsid w:val="00CC31B2"/>
    <w:rsid w:val="00CD2468"/>
    <w:rsid w:val="00CD2677"/>
    <w:rsid w:val="00CE7198"/>
    <w:rsid w:val="00CF757C"/>
    <w:rsid w:val="00D20A81"/>
    <w:rsid w:val="00D2230F"/>
    <w:rsid w:val="00D322AC"/>
    <w:rsid w:val="00D326AD"/>
    <w:rsid w:val="00D35FA5"/>
    <w:rsid w:val="00D46FC8"/>
    <w:rsid w:val="00D52E21"/>
    <w:rsid w:val="00D66D42"/>
    <w:rsid w:val="00D80D6D"/>
    <w:rsid w:val="00D8336B"/>
    <w:rsid w:val="00D92538"/>
    <w:rsid w:val="00D963E1"/>
    <w:rsid w:val="00DA271F"/>
    <w:rsid w:val="00DA52CF"/>
    <w:rsid w:val="00DB6ABA"/>
    <w:rsid w:val="00DC2990"/>
    <w:rsid w:val="00DC3DD3"/>
    <w:rsid w:val="00DD0E4A"/>
    <w:rsid w:val="00DF39B1"/>
    <w:rsid w:val="00E00AA0"/>
    <w:rsid w:val="00E03B41"/>
    <w:rsid w:val="00E05787"/>
    <w:rsid w:val="00E2087D"/>
    <w:rsid w:val="00E24DC6"/>
    <w:rsid w:val="00E30DCF"/>
    <w:rsid w:val="00E35E5D"/>
    <w:rsid w:val="00E44DAD"/>
    <w:rsid w:val="00E63579"/>
    <w:rsid w:val="00E67101"/>
    <w:rsid w:val="00E725FF"/>
    <w:rsid w:val="00E86C0C"/>
    <w:rsid w:val="00E94398"/>
    <w:rsid w:val="00ED0051"/>
    <w:rsid w:val="00EE250D"/>
    <w:rsid w:val="00EE3DD3"/>
    <w:rsid w:val="00EF3DA8"/>
    <w:rsid w:val="00F06C8B"/>
    <w:rsid w:val="00F12146"/>
    <w:rsid w:val="00F2427C"/>
    <w:rsid w:val="00F42955"/>
    <w:rsid w:val="00F435CD"/>
    <w:rsid w:val="00F45DD4"/>
    <w:rsid w:val="00F559A8"/>
    <w:rsid w:val="00F57909"/>
    <w:rsid w:val="00F74BFE"/>
    <w:rsid w:val="00F76EDA"/>
    <w:rsid w:val="00F975AC"/>
    <w:rsid w:val="00F976E7"/>
    <w:rsid w:val="00FB69F4"/>
    <w:rsid w:val="00FC241E"/>
    <w:rsid w:val="00FF0D81"/>
    <w:rsid w:val="00FF36F0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db0000,#df0202"/>
    </o:shapedefaults>
    <o:shapelayout v:ext="edit">
      <o:idmap v:ext="edit" data="2"/>
    </o:shapelayout>
  </w:shapeDefaults>
  <w:decimalSymbol w:val=","/>
  <w:listSeparator w:val=";"/>
  <w14:docId w14:val="1E6A22AD"/>
  <w14:defaultImageDpi w14:val="300"/>
  <w15:docId w15:val="{3A41A2B2-02B0-4BBE-A37B-1C33445F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D0E4A"/>
    <w:rPr>
      <w:rFonts w:ascii="Calibri Light" w:hAnsi="Calibri Light"/>
      <w:sz w:val="20"/>
      <w:lang w:val="da-DK"/>
    </w:rPr>
  </w:style>
  <w:style w:type="paragraph" w:styleId="Overskrift1">
    <w:name w:val="heading 1"/>
    <w:basedOn w:val="Normal"/>
    <w:next w:val="Normaltekst"/>
    <w:link w:val="Overskrift1Tegn"/>
    <w:uiPriority w:val="9"/>
    <w:qFormat/>
    <w:rsid w:val="00266DC2"/>
    <w:pPr>
      <w:keepNext/>
      <w:keepLines/>
      <w:spacing w:after="240"/>
      <w:outlineLvl w:val="0"/>
    </w:pPr>
    <w:rPr>
      <w:rFonts w:ascii="Calibri" w:eastAsiaTheme="majorEastAsia" w:hAnsi="Calibri" w:cstheme="majorBidi"/>
      <w:b/>
      <w:bCs/>
      <w:color w:val="0073A9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9F5771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D28C1"/>
    <w:pPr>
      <w:tabs>
        <w:tab w:val="center" w:pos="4320"/>
        <w:tab w:val="right" w:pos="8640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1D28C1"/>
  </w:style>
  <w:style w:type="paragraph" w:customStyle="1" w:styleId="Brdtekst1">
    <w:name w:val="Brødtekst1"/>
    <w:basedOn w:val="Normal"/>
    <w:uiPriority w:val="99"/>
    <w:rsid w:val="001D28C1"/>
    <w:pPr>
      <w:widowControl w:val="0"/>
      <w:tabs>
        <w:tab w:val="left" w:pos="1600"/>
      </w:tabs>
      <w:autoSpaceDE w:val="0"/>
      <w:autoSpaceDN w:val="0"/>
      <w:adjustRightInd w:val="0"/>
      <w:spacing w:line="280" w:lineRule="atLeast"/>
      <w:textAlignment w:val="center"/>
    </w:pPr>
    <w:rPr>
      <w:rFonts w:ascii="Calibri-Light" w:hAnsi="Calibri-Light" w:cs="Calibri-Light"/>
      <w:color w:val="00000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1D28C1"/>
    <w:pPr>
      <w:tabs>
        <w:tab w:val="center" w:pos="4320"/>
        <w:tab w:val="right" w:pos="8640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D28C1"/>
  </w:style>
  <w:style w:type="paragraph" w:customStyle="1" w:styleId="BasicParagraph">
    <w:name w:val="[Basic Paragraph]"/>
    <w:basedOn w:val="Normal"/>
    <w:uiPriority w:val="99"/>
    <w:rsid w:val="001D28C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Sidetal">
    <w:name w:val="page number"/>
    <w:basedOn w:val="Standardskrifttypeiafsnit"/>
    <w:uiPriority w:val="99"/>
    <w:semiHidden/>
    <w:unhideWhenUsed/>
    <w:rsid w:val="001D28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B5B0D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B5B0D"/>
    <w:rPr>
      <w:rFonts w:ascii="Lucida Grande" w:hAnsi="Lucida Grande" w:cs="Lucida Grande"/>
      <w:sz w:val="18"/>
      <w:szCs w:val="18"/>
    </w:rPr>
  </w:style>
  <w:style w:type="paragraph" w:customStyle="1" w:styleId="Overskrift11">
    <w:name w:val="Overskrift 11"/>
    <w:basedOn w:val="Brdtekst1"/>
    <w:uiPriority w:val="99"/>
    <w:rsid w:val="004B5B0D"/>
    <w:pPr>
      <w:spacing w:line="320" w:lineRule="atLeast"/>
    </w:pPr>
    <w:rPr>
      <w:sz w:val="28"/>
      <w:szCs w:val="28"/>
    </w:rPr>
  </w:style>
  <w:style w:type="paragraph" w:customStyle="1" w:styleId="Mellemrubrikker">
    <w:name w:val="Mellemrubrikker"/>
    <w:basedOn w:val="Overskrift11"/>
    <w:uiPriority w:val="99"/>
    <w:rsid w:val="004B5B0D"/>
    <w:pPr>
      <w:tabs>
        <w:tab w:val="left" w:pos="340"/>
        <w:tab w:val="left" w:pos="510"/>
        <w:tab w:val="left" w:pos="620"/>
        <w:tab w:val="left" w:pos="800"/>
        <w:tab w:val="left" w:pos="940"/>
        <w:tab w:val="left" w:pos="1100"/>
        <w:tab w:val="left" w:pos="1320"/>
        <w:tab w:val="left" w:pos="1540"/>
        <w:tab w:val="left" w:pos="1960"/>
      </w:tabs>
    </w:pPr>
    <w:rPr>
      <w:rFonts w:ascii="Calibri" w:hAnsi="Calibri" w:cs="Calibri"/>
      <w:color w:val="D12229"/>
      <w:lang w:val="en-GB"/>
    </w:rPr>
  </w:style>
  <w:style w:type="paragraph" w:customStyle="1" w:styleId="NoParagraphStyle">
    <w:name w:val="[No Paragraph Style]"/>
    <w:rsid w:val="00CA0D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Light" w:hAnsi="Calibri-Light" w:cs="Times New Roman"/>
      <w:color w:val="000000"/>
      <w:lang w:val="en-GB"/>
    </w:rPr>
  </w:style>
  <w:style w:type="table" w:styleId="Tabel-Gitter">
    <w:name w:val="Table Grid"/>
    <w:basedOn w:val="Tabel-Normal"/>
    <w:uiPriority w:val="59"/>
    <w:rsid w:val="00CD2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SKRIFTER">
    <w:name w:val="OVERSKRIFTER"/>
    <w:basedOn w:val="Brdtekst1"/>
    <w:uiPriority w:val="99"/>
    <w:rsid w:val="009258C8"/>
    <w:rPr>
      <w:rFonts w:ascii="FranklinGothic-Medium" w:hAnsi="FranklinGothic-Medium" w:cs="FranklinGothic-Medium"/>
      <w:caps/>
      <w:sz w:val="30"/>
      <w:szCs w:val="3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66DC2"/>
    <w:rPr>
      <w:rFonts w:ascii="Calibri" w:eastAsiaTheme="majorEastAsia" w:hAnsi="Calibri" w:cstheme="majorBidi"/>
      <w:b/>
      <w:bCs/>
      <w:color w:val="0073A9"/>
      <w:sz w:val="28"/>
      <w:szCs w:val="32"/>
      <w:lang w:val="da-DK"/>
    </w:rPr>
  </w:style>
  <w:style w:type="paragraph" w:styleId="Overskrift">
    <w:name w:val="TOC Heading"/>
    <w:basedOn w:val="Overskrift1"/>
    <w:next w:val="Normal"/>
    <w:uiPriority w:val="39"/>
    <w:unhideWhenUsed/>
    <w:rsid w:val="00DA271F"/>
    <w:pPr>
      <w:spacing w:line="276" w:lineRule="auto"/>
      <w:outlineLvl w:val="9"/>
    </w:pPr>
    <w:rPr>
      <w:color w:val="365F91" w:themeColor="accent1" w:themeShade="BF"/>
      <w:szCs w:val="28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DA271F"/>
    <w:pPr>
      <w:spacing w:before="120"/>
    </w:pPr>
    <w:rPr>
      <w:rFonts w:asciiTheme="majorHAnsi" w:hAnsiTheme="majorHAnsi"/>
      <w:b/>
      <w:color w:val="548DD4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DA271F"/>
    <w:rPr>
      <w:sz w:val="22"/>
      <w:szCs w:val="22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DA271F"/>
    <w:pPr>
      <w:ind w:left="240"/>
    </w:pPr>
    <w:rPr>
      <w:i/>
      <w:sz w:val="22"/>
      <w:szCs w:val="22"/>
    </w:r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DA271F"/>
    <w:pPr>
      <w:pBdr>
        <w:between w:val="double" w:sz="6" w:space="0" w:color="auto"/>
      </w:pBdr>
      <w:ind w:left="480"/>
    </w:pPr>
    <w:rPr>
      <w:szCs w:val="20"/>
    </w:r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DA271F"/>
    <w:pPr>
      <w:pBdr>
        <w:between w:val="double" w:sz="6" w:space="0" w:color="auto"/>
      </w:pBdr>
      <w:ind w:left="720"/>
    </w:pPr>
    <w:rPr>
      <w:szCs w:val="20"/>
    </w:r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DA271F"/>
    <w:pPr>
      <w:pBdr>
        <w:between w:val="double" w:sz="6" w:space="0" w:color="auto"/>
      </w:pBdr>
      <w:ind w:left="960"/>
    </w:pPr>
    <w:rPr>
      <w:szCs w:val="20"/>
    </w:r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DA271F"/>
    <w:pPr>
      <w:pBdr>
        <w:between w:val="double" w:sz="6" w:space="0" w:color="auto"/>
      </w:pBdr>
      <w:ind w:left="1200"/>
    </w:pPr>
    <w:rPr>
      <w:szCs w:val="20"/>
    </w:r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DA271F"/>
    <w:pPr>
      <w:pBdr>
        <w:between w:val="double" w:sz="6" w:space="0" w:color="auto"/>
      </w:pBdr>
      <w:ind w:left="1440"/>
    </w:pPr>
    <w:rPr>
      <w:szCs w:val="20"/>
    </w:r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DA271F"/>
    <w:pPr>
      <w:pBdr>
        <w:between w:val="double" w:sz="6" w:space="0" w:color="auto"/>
      </w:pBdr>
      <w:ind w:left="1680"/>
    </w:pPr>
    <w:rPr>
      <w:szCs w:val="20"/>
    </w:rPr>
  </w:style>
  <w:style w:type="paragraph" w:styleId="Ingenafstand">
    <w:name w:val="No Spacing"/>
    <w:link w:val="IngenafstandTegn"/>
    <w:uiPriority w:val="1"/>
    <w:qFormat/>
    <w:rsid w:val="00DD0E4A"/>
    <w:rPr>
      <w:rFonts w:ascii="Calibri Light" w:hAnsi="Calibri Light"/>
      <w:sz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F5771"/>
    <w:rPr>
      <w:rFonts w:ascii="Calibri Light" w:eastAsiaTheme="majorEastAsia" w:hAnsi="Calibri Light" w:cstheme="majorBidi"/>
      <w:b/>
      <w:bCs/>
      <w:sz w:val="20"/>
      <w:szCs w:val="26"/>
    </w:rPr>
  </w:style>
  <w:style w:type="paragraph" w:styleId="Listeafsnit">
    <w:name w:val="List Paragraph"/>
    <w:basedOn w:val="Normal"/>
    <w:link w:val="ListeafsnitTegn"/>
    <w:uiPriority w:val="34"/>
    <w:rsid w:val="00277BAB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BE1864"/>
    <w:rPr>
      <w:color w:val="808080"/>
    </w:rPr>
  </w:style>
  <w:style w:type="paragraph" w:customStyle="1" w:styleId="Bullet">
    <w:name w:val="Bullet"/>
    <w:basedOn w:val="Listeafsnit"/>
    <w:link w:val="BulletTegn"/>
    <w:qFormat/>
    <w:rsid w:val="00266DC2"/>
    <w:pPr>
      <w:numPr>
        <w:numId w:val="10"/>
      </w:numPr>
      <w:ind w:left="284" w:hanging="284"/>
    </w:pPr>
    <w:rPr>
      <w:sz w:val="22"/>
    </w:rPr>
  </w:style>
  <w:style w:type="paragraph" w:customStyle="1" w:styleId="Normaltekst">
    <w:name w:val="Normal tekst"/>
    <w:basedOn w:val="Normal"/>
    <w:link w:val="NormaltekstChar"/>
    <w:qFormat/>
    <w:rsid w:val="00266DC2"/>
    <w:pPr>
      <w:spacing w:after="120"/>
    </w:pPr>
    <w:rPr>
      <w:sz w:val="22"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43009A"/>
    <w:rPr>
      <w:rFonts w:ascii="Calibri Light" w:hAnsi="Calibri Light"/>
      <w:sz w:val="20"/>
    </w:rPr>
  </w:style>
  <w:style w:type="character" w:customStyle="1" w:styleId="BulletTegn">
    <w:name w:val="Bullet Tegn"/>
    <w:basedOn w:val="ListeafsnitTegn"/>
    <w:link w:val="Bullet"/>
    <w:rsid w:val="00266DC2"/>
    <w:rPr>
      <w:rFonts w:ascii="Calibri Light" w:hAnsi="Calibri Light"/>
      <w:sz w:val="22"/>
      <w:lang w:val="da-DK"/>
    </w:rPr>
  </w:style>
  <w:style w:type="paragraph" w:customStyle="1" w:styleId="Sidehoved-fod">
    <w:name w:val="Sidehoved/-fod"/>
    <w:basedOn w:val="Ingenafstand"/>
    <w:link w:val="Sidehoved-fodChar"/>
    <w:qFormat/>
    <w:rsid w:val="009D4B9E"/>
    <w:rPr>
      <w:color w:val="595959" w:themeColor="text1" w:themeTint="A6"/>
    </w:rPr>
  </w:style>
  <w:style w:type="character" w:customStyle="1" w:styleId="NormaltekstChar">
    <w:name w:val="Normal tekst Char"/>
    <w:basedOn w:val="Standardskrifttypeiafsnit"/>
    <w:link w:val="Normaltekst"/>
    <w:rsid w:val="00266DC2"/>
    <w:rPr>
      <w:rFonts w:ascii="Calibri Light" w:hAnsi="Calibri Light"/>
      <w:sz w:val="22"/>
      <w:lang w:val="da-DK"/>
    </w:rPr>
  </w:style>
  <w:style w:type="paragraph" w:customStyle="1" w:styleId="Overskrift21">
    <w:name w:val="Overskrift 21"/>
    <w:basedOn w:val="Overskrift2"/>
    <w:next w:val="Normaltekst"/>
    <w:link w:val="Overskrift2Char"/>
    <w:qFormat/>
    <w:rsid w:val="00266DC2"/>
    <w:pPr>
      <w:spacing w:before="120" w:after="120"/>
    </w:pPr>
    <w:rPr>
      <w:sz w:val="24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9D4B9E"/>
    <w:rPr>
      <w:rFonts w:ascii="Calibri Light" w:hAnsi="Calibri Light"/>
      <w:sz w:val="16"/>
    </w:rPr>
  </w:style>
  <w:style w:type="character" w:customStyle="1" w:styleId="Sidehoved-fodChar">
    <w:name w:val="Sidehoved/-fod Char"/>
    <w:basedOn w:val="IngenafstandTegn"/>
    <w:link w:val="Sidehoved-fod"/>
    <w:rsid w:val="009D4B9E"/>
    <w:rPr>
      <w:rFonts w:ascii="Calibri Light" w:hAnsi="Calibri Light"/>
      <w:color w:val="595959" w:themeColor="text1" w:themeTint="A6"/>
      <w:sz w:val="16"/>
    </w:rPr>
  </w:style>
  <w:style w:type="character" w:customStyle="1" w:styleId="Overskrift2Char">
    <w:name w:val="Overskrift 2 Char"/>
    <w:basedOn w:val="Overskrift2Tegn"/>
    <w:link w:val="Overskrift21"/>
    <w:rsid w:val="00266DC2"/>
    <w:rPr>
      <w:rFonts w:ascii="Calibri Light" w:eastAsiaTheme="majorEastAsia" w:hAnsi="Calibri Light" w:cstheme="majorBidi"/>
      <w:b/>
      <w:bCs/>
      <w:sz w:val="20"/>
      <w:szCs w:val="26"/>
      <w:lang w:val="da-DK"/>
    </w:rPr>
  </w:style>
  <w:style w:type="character" w:styleId="Hyperlink">
    <w:name w:val="Hyperlink"/>
    <w:basedOn w:val="Standardskrifttypeiafsnit"/>
    <w:uiPriority w:val="99"/>
    <w:semiHidden/>
    <w:unhideWhenUsed/>
    <w:rsid w:val="000F08B1"/>
    <w:rPr>
      <w:color w:val="0563C1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0F08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0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c\Documents\Custom%20Office%20Templates\IT3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9399B205BF6A44BC42C892365C9B4C" ma:contentTypeVersion="16" ma:contentTypeDescription="Opret et nyt dokument." ma:contentTypeScope="" ma:versionID="298f45eb596bced60532ec10e176a4f0">
  <xsd:schema xmlns:xsd="http://www.w3.org/2001/XMLSchema" xmlns:xs="http://www.w3.org/2001/XMLSchema" xmlns:p="http://schemas.microsoft.com/office/2006/metadata/properties" xmlns:ns2="11680605-d169-4f6f-8fc7-9a8aeb34dd81" xmlns:ns3="b57e4dc9-2453-427b-812e-daf3af5ef465" targetNamespace="http://schemas.microsoft.com/office/2006/metadata/properties" ma:root="true" ma:fieldsID="506969c9752804da5efb0f77731054c1" ns2:_="" ns3:_="">
    <xsd:import namespace="11680605-d169-4f6f-8fc7-9a8aeb34dd81"/>
    <xsd:import namespace="b57e4dc9-2453-427b-812e-daf3af5ef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80605-d169-4f6f-8fc7-9a8aeb34dd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769527ca-2215-4bcd-85fa-ea9691c8e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e4dc9-2453-427b-812e-daf3af5ef4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b1cea2-ebf5-44a2-8747-a6e5e4b90a9d}" ma:internalName="TaxCatchAll" ma:showField="CatchAllData" ma:web="b57e4dc9-2453-427b-812e-daf3af5ef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7e4dc9-2453-427b-812e-daf3af5ef465" xsi:nil="true"/>
    <lcf76f155ced4ddcb4097134ff3c332f xmlns="11680605-d169-4f6f-8fc7-9a8aeb34dd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1D3167-3D36-4966-9403-C301F8E3E6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C9F44-52F7-4C72-89B5-630D2352A54E}"/>
</file>

<file path=customXml/itemProps3.xml><?xml version="1.0" encoding="utf-8"?>
<ds:datastoreItem xmlns:ds="http://schemas.openxmlformats.org/officeDocument/2006/customXml" ds:itemID="{5750FE2F-A173-41A3-BD80-297C1BC8A498}">
  <ds:schemaRefs>
    <ds:schemaRef ds:uri="http://schemas.microsoft.com/office/2006/metadata/properties"/>
    <ds:schemaRef ds:uri="http://schemas.microsoft.com/office/infopath/2007/PartnerControls"/>
    <ds:schemaRef ds:uri="b57e4dc9-2453-427b-812e-daf3af5ef465"/>
    <ds:schemaRef ds:uri="11680605-d169-4f6f-8fc7-9a8aeb34dd81"/>
  </ds:schemaRefs>
</ds:datastoreItem>
</file>

<file path=customXml/itemProps4.xml><?xml version="1.0" encoding="utf-8"?>
<ds:datastoreItem xmlns:ds="http://schemas.openxmlformats.org/officeDocument/2006/customXml" ds:itemID="{33989FB4-2283-4B89-8EBD-2EE40DA0C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IT34</Template>
  <TotalTime>33</TotalTime>
  <Pages>3</Pages>
  <Words>199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Testdokument</vt:lpstr>
      <vt:lpstr>Brev_skabelon_word_forklaring</vt:lpstr>
    </vt:vector>
  </TitlesOfParts>
  <Company>Landinspektørfirmaet LE34 A/S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Testdokument</dc:title>
  <dc:creator>Henrik Sewell Corneliussen</dc:creator>
  <dc:description/>
  <cp:lastModifiedBy>Sean Knowlton</cp:lastModifiedBy>
  <cp:revision>4</cp:revision>
  <cp:lastPrinted>2016-01-22T08:28:00Z</cp:lastPrinted>
  <dcterms:created xsi:type="dcterms:W3CDTF">2025-03-13T13:11:00Z</dcterms:created>
  <dcterms:modified xsi:type="dcterms:W3CDTF">2025-11-11T16:26:00Z</dcterms:modified>
  <cp:category>S11-670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lpwstr>D20-531137</vt:lpwstr>
  </property>
  <property fmtid="{D5CDD505-2E9C-101B-9397-08002B2CF9AE}" pid="3" name="oprettet_af_mobil">
    <vt:lpwstr>+45 3080 6608</vt:lpwstr>
  </property>
  <property fmtid="{D5CDD505-2E9C-101B-9397-08002B2CF9AE}" pid="4" name="oprettet_init">
    <vt:lpwstr/>
  </property>
  <property fmtid="{D5CDD505-2E9C-101B-9397-08002B2CF9AE}" pid="5" name="oprettet_email">
    <vt:lpwstr>hsc@le34.dk</vt:lpwstr>
  </property>
  <property fmtid="{D5CDD505-2E9C-101B-9397-08002B2CF9AE}" pid="6" name="dan_opfolgning">
    <vt:lpwstr/>
  </property>
  <property fmtid="{D5CDD505-2E9C-101B-9397-08002B2CF9AE}" pid="7" name="projektnummer">
    <vt:lpwstr>S11-670</vt:lpwstr>
  </property>
  <property fmtid="{D5CDD505-2E9C-101B-9397-08002B2CF9AE}" pid="8" name="direkte_telefon">
    <vt:lpwstr/>
  </property>
  <property fmtid="{D5CDD505-2E9C-101B-9397-08002B2CF9AE}" pid="9" name="oprettet_d">
    <vt:lpwstr>17-11-2020</vt:lpwstr>
  </property>
  <property fmtid="{D5CDD505-2E9C-101B-9397-08002B2CF9AE}" pid="10" name="Dokumenttitel">
    <vt:lpwstr>Testdokument</vt:lpwstr>
  </property>
  <property fmtid="{D5CDD505-2E9C-101B-9397-08002B2CF9AE}" pid="11" name="Firmanavn">
    <vt:lpwstr/>
  </property>
  <property fmtid="{D5CDD505-2E9C-101B-9397-08002B2CF9AE}" pid="12" name="Firmagade">
    <vt:lpwstr/>
  </property>
  <property fmtid="{D5CDD505-2E9C-101B-9397-08002B2CF9AE}" pid="13" name="Firmapostnr">
    <vt:lpwstr/>
  </property>
  <property fmtid="{D5CDD505-2E9C-101B-9397-08002B2CF9AE}" pid="14" name="Firmaby">
    <vt:lpwstr/>
  </property>
  <property fmtid="{D5CDD505-2E9C-101B-9397-08002B2CF9AE}" pid="15" name="oprettet_af_navn">
    <vt:lpwstr>Henrik Sewell Corneliussen</vt:lpwstr>
  </property>
  <property fmtid="{D5CDD505-2E9C-101B-9397-08002B2CF9AE}" pid="16" name="Attentionperson">
    <vt:lpwstr/>
  </property>
  <property fmtid="{D5CDD505-2E9C-101B-9397-08002B2CF9AE}" pid="17" name="forfatter_fornavn">
    <vt:lpwstr>Henrik</vt:lpwstr>
  </property>
  <property fmtid="{D5CDD505-2E9C-101B-9397-08002B2CF9AE}" pid="18" name="forfatter_efternavn">
    <vt:lpwstr>Sewell Corneliussen</vt:lpwstr>
  </property>
  <property fmtid="{D5CDD505-2E9C-101B-9397-08002B2CF9AE}" pid="19" name="fornavn_projektansv">
    <vt:lpwstr/>
  </property>
  <property fmtid="{D5CDD505-2E9C-101B-9397-08002B2CF9AE}" pid="20" name="efternavn_projektansv">
    <vt:lpwstr/>
  </property>
  <property fmtid="{D5CDD505-2E9C-101B-9397-08002B2CF9AE}" pid="21" name="Dokumentversion">
    <vt:lpwstr>0.1</vt:lpwstr>
  </property>
  <property fmtid="{D5CDD505-2E9C-101B-9397-08002B2CF9AE}" pid="22" name="oprettet_af_titel">
    <vt:lpwstr>IT-konsulent</vt:lpwstr>
  </property>
  <property fmtid="{D5CDD505-2E9C-101B-9397-08002B2CF9AE}" pid="23" name="sidst_rettet_d">
    <vt:lpwstr>17-11-2020</vt:lpwstr>
  </property>
  <property fmtid="{D5CDD505-2E9C-101B-9397-08002B2CF9AE}" pid="24" name="publiseret_d">
    <vt:lpwstr/>
  </property>
  <property fmtid="{D5CDD505-2E9C-101B-9397-08002B2CF9AE}" pid="25" name="sidst_redigeret_navn">
    <vt:lpwstr>Henrik Sewell Corneliussen</vt:lpwstr>
  </property>
  <property fmtid="{D5CDD505-2E9C-101B-9397-08002B2CF9AE}" pid="26" name="sidst_redigeret_mail">
    <vt:lpwstr/>
  </property>
  <property fmtid="{D5CDD505-2E9C-101B-9397-08002B2CF9AE}" pid="27" name="sidst_redigeret_mobil">
    <vt:lpwstr/>
  </property>
  <property fmtid="{D5CDD505-2E9C-101B-9397-08002B2CF9AE}" pid="28" name="projektsti">
    <vt:lpwstr>LE34 \ LE34 - IT og GIS \ Dokumentation \ </vt:lpwstr>
  </property>
  <property fmtid="{D5CDD505-2E9C-101B-9397-08002B2CF9AE}" pid="29" name="Godkender_init">
    <vt:lpwstr/>
  </property>
  <property fmtid="{D5CDD505-2E9C-101B-9397-08002B2CF9AE}" pid="30" name="Kontrollant_init">
    <vt:lpwstr/>
  </property>
  <property fmtid="{D5CDD505-2E9C-101B-9397-08002B2CF9AE}" pid="31" name="modtager_adresse_primær">
    <vt:lpwstr/>
  </property>
  <property fmtid="{D5CDD505-2E9C-101B-9397-08002B2CF9AE}" pid="32" name="NAVEjerlav">
    <vt:lpwstr/>
  </property>
  <property fmtid="{D5CDD505-2E9C-101B-9397-08002B2CF9AE}" pid="33" name="navdescription">
    <vt:lpwstr/>
  </property>
  <property fmtid="{D5CDD505-2E9C-101B-9397-08002B2CF9AE}" pid="34" name="navdescription2">
    <vt:lpwstr/>
  </property>
  <property fmtid="{D5CDD505-2E9C-101B-9397-08002B2CF9AE}" pid="35" name="afdelingsnavn">
    <vt:lpwstr/>
  </property>
  <property fmtid="{D5CDD505-2E9C-101B-9397-08002B2CF9AE}" pid="36" name="afdelingsadresse">
    <vt:lpwstr/>
  </property>
  <property fmtid="{D5CDD505-2E9C-101B-9397-08002B2CF9AE}" pid="37" name="afdelingspostnr">
    <vt:lpwstr/>
  </property>
  <property fmtid="{D5CDD505-2E9C-101B-9397-08002B2CF9AE}" pid="38" name="afdelingstelefon">
    <vt:lpwstr/>
  </property>
  <property fmtid="{D5CDD505-2E9C-101B-9397-08002B2CF9AE}" pid="39" name="afdelingsby">
    <vt:lpwstr/>
  </property>
  <property fmtid="{D5CDD505-2E9C-101B-9397-08002B2CF9AE}" pid="40" name="navprojectresponsible_init">
    <vt:lpwstr/>
  </property>
  <property fmtid="{D5CDD505-2E9C-101B-9397-08002B2CF9AE}" pid="41" name="navprojectcontroller_init">
    <vt:lpwstr/>
  </property>
  <property fmtid="{D5CDD505-2E9C-101B-9397-08002B2CF9AE}" pid="42" name="navprojectmanager_init">
    <vt:lpwstr/>
  </property>
  <property fmtid="{D5CDD505-2E9C-101B-9397-08002B2CF9AE}" pid="43" name="navdescription3">
    <vt:lpwstr/>
  </property>
  <property fmtid="{D5CDD505-2E9C-101B-9397-08002B2CF9AE}" pid="44" name="AfdKaldeNavn">
    <vt:lpwstr/>
  </property>
  <property fmtid="{D5CDD505-2E9C-101B-9397-08002B2CF9AE}" pid="45" name="Afdelingskode">
    <vt:lpwstr/>
  </property>
  <property fmtid="{D5CDD505-2E9C-101B-9397-08002B2CF9AE}" pid="46" name="navprojectmanager_name">
    <vt:lpwstr/>
  </property>
  <property fmtid="{D5CDD505-2E9C-101B-9397-08002B2CF9AE}" pid="47" name="navprojectmanager_phone">
    <vt:lpwstr/>
  </property>
  <property fmtid="{D5CDD505-2E9C-101B-9397-08002B2CF9AE}" pid="48" name="navprojectmanager_email">
    <vt:lpwstr/>
  </property>
  <property fmtid="{D5CDD505-2E9C-101B-9397-08002B2CF9AE}" pid="49" name="navprojectmanager_mobil">
    <vt:lpwstr/>
  </property>
  <property fmtid="{D5CDD505-2E9C-101B-9397-08002B2CF9AE}" pid="50" name="projektnavn">
    <vt:lpwstr>Dokumentation</vt:lpwstr>
  </property>
  <property fmtid="{D5CDD505-2E9C-101B-9397-08002B2CF9AE}" pid="51" name="navrekvisitionsnr">
    <vt:lpwstr/>
  </property>
  <property fmtid="{D5CDD505-2E9C-101B-9397-08002B2CF9AE}" pid="52" name="navmatrikelnummer">
    <vt:lpwstr/>
  </property>
  <property fmtid="{D5CDD505-2E9C-101B-9397-08002B2CF9AE}" pid="53" name="Ekstra_logo">
    <vt:lpwstr/>
  </property>
  <property fmtid="{D5CDD505-2E9C-101B-9397-08002B2CF9AE}" pid="54" name="Dokumentfooter">
    <vt:lpwstr/>
  </property>
  <property fmtid="{D5CDD505-2E9C-101B-9397-08002B2CF9AE}" pid="55" name="NAVEjerlavsnavn">
    <vt:lpwstr/>
  </property>
  <property fmtid="{D5CDD505-2E9C-101B-9397-08002B2CF9AE}" pid="56" name="NavVejnavn">
    <vt:lpwstr/>
  </property>
  <property fmtid="{D5CDD505-2E9C-101B-9397-08002B2CF9AE}" pid="57" name="Kommune">
    <vt:lpwstr/>
  </property>
  <property fmtid="{D5CDD505-2E9C-101B-9397-08002B2CF9AE}" pid="58" name="Region">
    <vt:lpwstr/>
  </property>
  <property fmtid="{D5CDD505-2E9C-101B-9397-08002B2CF9AE}" pid="59" name="Retskreds">
    <vt:lpwstr/>
  </property>
  <property fmtid="{D5CDD505-2E9C-101B-9397-08002B2CF9AE}" pid="60" name="Ejerlavsnummer">
    <vt:lpwstr/>
  </property>
  <property fmtid="{D5CDD505-2E9C-101B-9397-08002B2CF9AE}" pid="61" name="Kommunenr">
    <vt:lpwstr/>
  </property>
  <property fmtid="{D5CDD505-2E9C-101B-9397-08002B2CF9AE}" pid="62" name="Regionsnr">
    <vt:lpwstr/>
  </property>
  <property fmtid="{D5CDD505-2E9C-101B-9397-08002B2CF9AE}" pid="63" name="Retskredsnr">
    <vt:lpwstr/>
  </property>
  <property fmtid="{D5CDD505-2E9C-101B-9397-08002B2CF9AE}" pid="64" name="Vejnummer">
    <vt:lpwstr/>
  </property>
  <property fmtid="{D5CDD505-2E9C-101B-9397-08002B2CF9AE}" pid="65" name="Husnummer">
    <vt:lpwstr/>
  </property>
  <property fmtid="{D5CDD505-2E9C-101B-9397-08002B2CF9AE}" pid="66" name="Postnummer">
    <vt:lpwstr/>
  </property>
  <property fmtid="{D5CDD505-2E9C-101B-9397-08002B2CF9AE}" pid="67" name="navprojectcoordinator_name">
    <vt:lpwstr/>
  </property>
  <property fmtid="{D5CDD505-2E9C-101B-9397-08002B2CF9AE}" pid="68" name="navprojectcoordinator_phone">
    <vt:lpwstr/>
  </property>
  <property fmtid="{D5CDD505-2E9C-101B-9397-08002B2CF9AE}" pid="69" name="navprojectcoordinator_mobile">
    <vt:lpwstr/>
  </property>
  <property fmtid="{D5CDD505-2E9C-101B-9397-08002B2CF9AE}" pid="70" name="navprojectcoordinator_email">
    <vt:lpwstr/>
  </property>
  <property fmtid="{D5CDD505-2E9C-101B-9397-08002B2CF9AE}" pid="71" name="Author">
    <vt:lpwstr>Henrik Sewell Corneliussen</vt:lpwstr>
  </property>
  <property fmtid="{D5CDD505-2E9C-101B-9397-08002B2CF9AE}" pid="72" name="Title">
    <vt:lpwstr>Testdokument</vt:lpwstr>
  </property>
  <property fmtid="{D5CDD505-2E9C-101B-9397-08002B2CF9AE}" pid="73" name="Comments">
    <vt:lpwstr/>
  </property>
  <property fmtid="{D5CDD505-2E9C-101B-9397-08002B2CF9AE}" pid="74" name="Category">
    <vt:lpwstr>S11-670</vt:lpwstr>
  </property>
  <property fmtid="{D5CDD505-2E9C-101B-9397-08002B2CF9AE}" pid="75" name="Forfatter">
    <vt:lpwstr>Forfatter</vt:lpwstr>
  </property>
  <property fmtid="{D5CDD505-2E9C-101B-9397-08002B2CF9AE}" pid="76" name="Titel">
    <vt:lpwstr>Titel</vt:lpwstr>
  </property>
  <property fmtid="{D5CDD505-2E9C-101B-9397-08002B2CF9AE}" pid="77" name="Kommentarer">
    <vt:lpwstr>Kommentarer</vt:lpwstr>
  </property>
  <property fmtid="{D5CDD505-2E9C-101B-9397-08002B2CF9AE}" pid="78" name="Kategori">
    <vt:lpwstr>Kategori</vt:lpwstr>
  </property>
  <property fmtid="{D5CDD505-2E9C-101B-9397-08002B2CF9AE}" pid="79" name="Afd. kaldenavn">
    <vt:lpwstr/>
  </property>
  <property fmtid="{D5CDD505-2E9C-101B-9397-08002B2CF9AE}" pid="80" name="ContentTypeId">
    <vt:lpwstr>0x0101000F9399B205BF6A44BC42C892365C9B4C</vt:lpwstr>
  </property>
  <property fmtid="{D5CDD505-2E9C-101B-9397-08002B2CF9AE}" pid="81" name="MediaServiceImageTags">
    <vt:lpwstr/>
  </property>
</Properties>
</file>